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7101"/>
      </w:tblGrid>
      <w:tr w:rsidR="00A006F6" w14:paraId="5770D25B" w14:textId="77777777">
        <w:tblPrEx>
          <w:tblCellMar>
            <w:top w:w="0" w:type="dxa"/>
            <w:bottom w:w="0" w:type="dxa"/>
          </w:tblCellMar>
        </w:tblPrEx>
        <w:trPr>
          <w:trHeight w:val="1281"/>
        </w:trPr>
        <w:tc>
          <w:tcPr>
            <w:tcW w:w="19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70FDD" w14:textId="77777777" w:rsidR="00A006F6" w:rsidRDefault="00E85CDE">
            <w:pPr>
              <w:pStyle w:val="Standard"/>
              <w:widowControl w:val="0"/>
            </w:pPr>
            <w:r>
              <w:rPr>
                <w:noProof/>
              </w:rPr>
              <w:pict w14:anchorId="009DF8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6" type="#_x0000_t75" style="position:absolute;margin-left:0;margin-top:0;width:84.85pt;height:71.4pt;z-index:1;visibility:visible;mso-position-vertical-relative:page">
                  <v:imagedata r:id="rId7" o:title=""/>
                  <w10:wrap type="square" anchory="page"/>
                </v:shape>
              </w:pict>
            </w:r>
            <w:r w:rsidR="00A301AC">
              <w:rPr>
                <w:szCs w:val="24"/>
              </w:rPr>
              <w:br/>
            </w:r>
          </w:p>
        </w:tc>
        <w:tc>
          <w:tcPr>
            <w:tcW w:w="7101" w:type="dxa"/>
            <w:tcBorders>
              <w:bottom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85911" w14:textId="77777777" w:rsidR="00A006F6" w:rsidRDefault="00A301AC">
            <w:pPr>
              <w:pStyle w:val="Standard"/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Cs w:val="24"/>
                <w:lang w:eastAsia="en-GB"/>
              </w:rPr>
              <w:br/>
            </w:r>
            <w:r>
              <w:rPr>
                <w:rFonts w:ascii="Calibri" w:hAnsi="Calibri" w:cs="Calibri"/>
                <w:b/>
                <w:bCs/>
                <w:szCs w:val="24"/>
                <w:lang w:val="mk-MK" w:eastAsia="en-GB"/>
              </w:rPr>
              <w:t>STONOTENISК</w:t>
            </w:r>
            <w:r>
              <w:rPr>
                <w:rFonts w:ascii="Calibri" w:hAnsi="Calibri" w:cs="Calibri"/>
                <w:b/>
                <w:bCs/>
                <w:szCs w:val="24"/>
                <w:lang w:eastAsia="en-GB"/>
              </w:rPr>
              <w:t>I</w:t>
            </w:r>
            <w:r>
              <w:rPr>
                <w:rFonts w:ascii="Calibri" w:hAnsi="Calibri" w:cs="Calibri"/>
                <w:b/>
                <w:bCs/>
                <w:szCs w:val="24"/>
                <w:lang w:val="mk-MK" w:eastAsia="en-GB"/>
              </w:rPr>
              <w:t xml:space="preserve"> SAVEZ BOSNE I HERCEGOVINE</w:t>
            </w:r>
          </w:p>
          <w:p w14:paraId="212DBB77" w14:textId="77777777" w:rsidR="00A006F6" w:rsidRDefault="00A301AC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  <w:bCs/>
                <w:szCs w:val="24"/>
                <w:lang w:val="mk-MK" w:eastAsia="en-GB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mk-MK" w:eastAsia="en-GB"/>
              </w:rPr>
              <w:t>СТОНОТЕНИСКИ САВЕЗ БОСНЕ И ХЕРЦЕГОВИНЕ</w:t>
            </w:r>
          </w:p>
          <w:p w14:paraId="727D9959" w14:textId="77777777" w:rsidR="00A006F6" w:rsidRDefault="00A301AC">
            <w:pPr>
              <w:pStyle w:val="Standard"/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Cs w:val="24"/>
                <w:lang w:val="mk-MK" w:eastAsia="en-GB"/>
              </w:rPr>
              <w:t>STO</w:t>
            </w:r>
            <w:r>
              <w:rPr>
                <w:rFonts w:ascii="Calibri" w:hAnsi="Calibri" w:cs="Calibri"/>
                <w:b/>
                <w:bCs/>
                <w:szCs w:val="24"/>
                <w:lang w:val="hr-BA" w:eastAsia="en-GB"/>
              </w:rPr>
              <w:t>L</w:t>
            </w:r>
            <w:r>
              <w:rPr>
                <w:rFonts w:ascii="Calibri" w:hAnsi="Calibri" w:cs="Calibri"/>
                <w:b/>
                <w:bCs/>
                <w:szCs w:val="24"/>
                <w:lang w:val="mk-MK" w:eastAsia="en-GB"/>
              </w:rPr>
              <w:t>NOTENISК</w:t>
            </w:r>
            <w:r>
              <w:rPr>
                <w:rFonts w:ascii="Calibri" w:hAnsi="Calibri" w:cs="Calibri"/>
                <w:b/>
                <w:bCs/>
                <w:szCs w:val="24"/>
                <w:lang w:eastAsia="en-GB"/>
              </w:rPr>
              <w:t>I</w:t>
            </w:r>
            <w:r>
              <w:rPr>
                <w:rFonts w:ascii="Calibri" w:hAnsi="Calibri" w:cs="Calibri"/>
                <w:b/>
                <w:bCs/>
                <w:szCs w:val="24"/>
                <w:lang w:val="mk-MK" w:eastAsia="en-GB"/>
              </w:rPr>
              <w:t xml:space="preserve"> SAVEZ BOSNE </w:t>
            </w:r>
            <w:r>
              <w:rPr>
                <w:rFonts w:ascii="Calibri" w:hAnsi="Calibri" w:cs="Calibri"/>
                <w:b/>
                <w:bCs/>
                <w:szCs w:val="24"/>
                <w:lang w:eastAsia="en-GB"/>
              </w:rPr>
              <w:t>I</w:t>
            </w:r>
            <w:r>
              <w:rPr>
                <w:rFonts w:ascii="Calibri" w:hAnsi="Calibri" w:cs="Calibri"/>
                <w:b/>
                <w:bCs/>
                <w:szCs w:val="24"/>
                <w:lang w:val="mk-MK" w:eastAsia="en-GB"/>
              </w:rPr>
              <w:t xml:space="preserve"> НERCEGOVINE</w:t>
            </w:r>
          </w:p>
        </w:tc>
      </w:tr>
      <w:tr w:rsidR="00A006F6" w14:paraId="501A5CC4" w14:textId="77777777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19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2E3F9" w14:textId="77777777" w:rsidR="00A006F6" w:rsidRDefault="00A006F6"/>
        </w:tc>
        <w:tc>
          <w:tcPr>
            <w:tcW w:w="7101" w:type="dxa"/>
            <w:tcBorders>
              <w:top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850D" w14:textId="77777777" w:rsidR="00A006F6" w:rsidRDefault="00A301AC">
            <w:pPr>
              <w:pStyle w:val="Standard"/>
              <w:tabs>
                <w:tab w:val="center" w:pos="4536"/>
                <w:tab w:val="right" w:pos="9072"/>
              </w:tabs>
              <w:jc w:val="center"/>
            </w:pPr>
            <w:r>
              <w:rPr>
                <w:rFonts w:ascii="Calibri" w:eastAsia="Calibri" w:hAnsi="Calibri" w:cs="Calibri"/>
                <w:sz w:val="19"/>
                <w:szCs w:val="19"/>
                <w:lang w:val="mk-MK" w:eastAsia="en-US"/>
              </w:rPr>
              <w:t>71</w:t>
            </w:r>
            <w:r>
              <w:rPr>
                <w:rFonts w:ascii="Calibri" w:eastAsia="Calibri" w:hAnsi="Calibri" w:cs="Calibri"/>
                <w:sz w:val="19"/>
                <w:szCs w:val="19"/>
                <w:lang w:eastAsia="en-US"/>
              </w:rPr>
              <w:t>000</w:t>
            </w:r>
            <w:r>
              <w:rPr>
                <w:rFonts w:ascii="Calibri" w:eastAsia="Calibri" w:hAnsi="Calibri" w:cs="Calibri"/>
                <w:sz w:val="19"/>
                <w:szCs w:val="19"/>
                <w:lang w:val="mk-MK" w:eastAsia="en-US"/>
              </w:rPr>
              <w:t xml:space="preserve"> Sarajevo, Ul. </w:t>
            </w:r>
            <w:r>
              <w:rPr>
                <w:rFonts w:ascii="Calibri" w:eastAsia="Calibri" w:hAnsi="Calibri" w:cs="Calibri"/>
                <w:sz w:val="19"/>
                <w:szCs w:val="19"/>
                <w:lang w:eastAsia="en-US"/>
              </w:rPr>
              <w:t>Alipašina 14/L</w:t>
            </w:r>
            <w:r>
              <w:rPr>
                <w:rFonts w:ascii="Calibri" w:eastAsia="Calibri" w:hAnsi="Calibri" w:cs="Calibri"/>
                <w:sz w:val="19"/>
                <w:szCs w:val="19"/>
                <w:lang w:val="mk-MK" w:eastAsia="en-US"/>
              </w:rPr>
              <w:t xml:space="preserve">, Tel: </w:t>
            </w:r>
            <w:r>
              <w:rPr>
                <w:rFonts w:ascii="Calibri" w:eastAsia="Calibri" w:hAnsi="Calibri" w:cs="Calibri"/>
                <w:sz w:val="21"/>
                <w:szCs w:val="21"/>
                <w:lang w:val="mk-MK" w:eastAsia="en-US"/>
              </w:rPr>
              <w:t xml:space="preserve">+ </w:t>
            </w:r>
            <w:r>
              <w:rPr>
                <w:rFonts w:ascii="Calibri" w:eastAsia="Calibri" w:hAnsi="Calibri" w:cs="Calibri"/>
                <w:sz w:val="19"/>
                <w:szCs w:val="19"/>
                <w:lang w:val="mk-MK" w:eastAsia="en-US"/>
              </w:rPr>
              <w:t xml:space="preserve">387 33 556 980, </w:t>
            </w:r>
            <w:r>
              <w:rPr>
                <w:rFonts w:ascii="Calibri" w:eastAsia="Calibri" w:hAnsi="Calibri" w:cs="Calibri"/>
                <w:sz w:val="19"/>
                <w:szCs w:val="19"/>
                <w:lang w:val="hr-BA" w:eastAsia="en-US"/>
              </w:rPr>
              <w:t>061/812-722</w:t>
            </w:r>
          </w:p>
          <w:p w14:paraId="6B6D0309" w14:textId="77777777" w:rsidR="00A006F6" w:rsidRDefault="00A301AC">
            <w:pPr>
              <w:pStyle w:val="Standard"/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 w:cs="Calibri"/>
                <w:sz w:val="19"/>
                <w:szCs w:val="19"/>
                <w:lang w:val="hr-BA" w:eastAsia="en-US"/>
              </w:rPr>
            </w:pPr>
            <w:r>
              <w:rPr>
                <w:rFonts w:ascii="Calibri" w:eastAsia="Calibri" w:hAnsi="Calibri" w:cs="Calibri"/>
                <w:sz w:val="19"/>
                <w:szCs w:val="19"/>
                <w:lang w:val="hr-BA" w:eastAsia="en-US"/>
              </w:rPr>
              <w:t>e-mail:stsbih2019@gmail.com,Website:www.stsbih.com.ba</w:t>
            </w:r>
          </w:p>
        </w:tc>
      </w:tr>
      <w:tr w:rsidR="00A006F6" w14:paraId="0AE490A4" w14:textId="77777777">
        <w:tblPrEx>
          <w:tblCellMar>
            <w:top w:w="0" w:type="dxa"/>
            <w:bottom w:w="0" w:type="dxa"/>
          </w:tblCellMar>
        </w:tblPrEx>
        <w:tc>
          <w:tcPr>
            <w:tcW w:w="1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A5A5" w14:textId="77777777" w:rsidR="00A006F6" w:rsidRDefault="00A006F6">
            <w:pPr>
              <w:pStyle w:val="Standard"/>
              <w:tabs>
                <w:tab w:val="left" w:pos="1016"/>
              </w:tabs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7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067A2" w14:textId="77777777" w:rsidR="00A006F6" w:rsidRDefault="00A006F6">
            <w:pPr>
              <w:pStyle w:val="Standard"/>
              <w:tabs>
                <w:tab w:val="left" w:pos="1016"/>
                <w:tab w:val="center" w:pos="4536"/>
                <w:tab w:val="right" w:pos="9072"/>
              </w:tabs>
              <w:rPr>
                <w:rFonts w:eastAsia="Calibri"/>
                <w:szCs w:val="22"/>
                <w:lang w:eastAsia="en-US"/>
              </w:rPr>
            </w:pPr>
          </w:p>
        </w:tc>
      </w:tr>
    </w:tbl>
    <w:p w14:paraId="7D8D8E6F" w14:textId="77777777" w:rsidR="00A006F6" w:rsidRDefault="00A006F6">
      <w:pPr>
        <w:pStyle w:val="Standard"/>
        <w:jc w:val="center"/>
        <w:rPr>
          <w:rFonts w:ascii="Arial" w:hAnsi="Arial" w:cs="Arial"/>
          <w:b/>
          <w:szCs w:val="24"/>
        </w:rPr>
      </w:pPr>
    </w:p>
    <w:p w14:paraId="3A9E34A2" w14:textId="77777777" w:rsidR="00A006F6" w:rsidRDefault="00A006F6">
      <w:pPr>
        <w:pStyle w:val="Standard"/>
        <w:jc w:val="center"/>
        <w:rPr>
          <w:rFonts w:ascii="Arial" w:hAnsi="Arial" w:cs="Arial"/>
          <w:b/>
          <w:szCs w:val="24"/>
        </w:rPr>
      </w:pPr>
    </w:p>
    <w:p w14:paraId="6255EB83" w14:textId="77777777" w:rsidR="00A006F6" w:rsidRDefault="00A006F6">
      <w:pPr>
        <w:pStyle w:val="Standard"/>
        <w:jc w:val="center"/>
        <w:rPr>
          <w:rFonts w:ascii="Arial" w:hAnsi="Arial" w:cs="Arial"/>
          <w:b/>
          <w:szCs w:val="24"/>
        </w:rPr>
      </w:pPr>
    </w:p>
    <w:p w14:paraId="1538F76E" w14:textId="77777777" w:rsidR="00A006F6" w:rsidRDefault="00A006F6">
      <w:pPr>
        <w:pStyle w:val="Standard"/>
        <w:jc w:val="center"/>
        <w:rPr>
          <w:rFonts w:ascii="Arial" w:hAnsi="Arial" w:cs="Arial"/>
          <w:b/>
          <w:szCs w:val="24"/>
        </w:rPr>
      </w:pPr>
    </w:p>
    <w:p w14:paraId="4578ED95" w14:textId="77777777" w:rsidR="00A006F6" w:rsidRDefault="00A006F6">
      <w:pPr>
        <w:pStyle w:val="Standard"/>
        <w:jc w:val="center"/>
        <w:rPr>
          <w:rFonts w:ascii="Calibri" w:hAnsi="Calibri" w:cs="Calibri"/>
          <w:b/>
          <w:sz w:val="96"/>
          <w:szCs w:val="96"/>
        </w:rPr>
      </w:pPr>
    </w:p>
    <w:p w14:paraId="4B3F56ED" w14:textId="77777777" w:rsidR="00A006F6" w:rsidRDefault="00A006F6">
      <w:pPr>
        <w:pStyle w:val="Standard"/>
        <w:jc w:val="center"/>
        <w:rPr>
          <w:rFonts w:ascii="Calibri" w:hAnsi="Calibri" w:cs="Calibri"/>
          <w:b/>
          <w:sz w:val="96"/>
          <w:szCs w:val="96"/>
        </w:rPr>
      </w:pPr>
    </w:p>
    <w:p w14:paraId="57F6AE38" w14:textId="77777777" w:rsidR="00A006F6" w:rsidRDefault="00A301AC">
      <w:pPr>
        <w:pStyle w:val="Standard"/>
        <w:jc w:val="center"/>
        <w:rPr>
          <w:rFonts w:ascii="Calibri" w:hAnsi="Calibri" w:cs="Calibri"/>
          <w:b/>
          <w:sz w:val="96"/>
          <w:szCs w:val="96"/>
        </w:rPr>
      </w:pPr>
      <w:r>
        <w:rPr>
          <w:rFonts w:ascii="Calibri" w:hAnsi="Calibri" w:cs="Calibri"/>
          <w:b/>
          <w:sz w:val="96"/>
          <w:szCs w:val="96"/>
        </w:rPr>
        <w:t>BILTEN</w:t>
      </w:r>
    </w:p>
    <w:p w14:paraId="2D86784E" w14:textId="77777777" w:rsidR="00A006F6" w:rsidRDefault="00A006F6">
      <w:pPr>
        <w:pStyle w:val="NoSpacing"/>
      </w:pPr>
    </w:p>
    <w:p w14:paraId="1AC219A3" w14:textId="77777777" w:rsidR="00A006F6" w:rsidRDefault="00A006F6">
      <w:pPr>
        <w:pStyle w:val="NoSpacing"/>
      </w:pPr>
    </w:p>
    <w:p w14:paraId="235E38C4" w14:textId="77777777" w:rsidR="00A006F6" w:rsidRDefault="00A301AC">
      <w:pPr>
        <w:pStyle w:val="NoSpacing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>Premijer liga BiH</w:t>
      </w:r>
    </w:p>
    <w:p w14:paraId="70B473AB" w14:textId="77777777" w:rsidR="00A006F6" w:rsidRDefault="00A301AC">
      <w:pPr>
        <w:pStyle w:val="Standard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>Muškarci</w:t>
      </w:r>
    </w:p>
    <w:p w14:paraId="55C6575D" w14:textId="77777777" w:rsidR="00A006F6" w:rsidRDefault="00A301AC">
      <w:pPr>
        <w:pStyle w:val="Standard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>Sezona 2024/25</w:t>
      </w:r>
    </w:p>
    <w:p w14:paraId="35126885" w14:textId="77777777" w:rsidR="00A006F6" w:rsidRDefault="00A006F6">
      <w:pPr>
        <w:pStyle w:val="Standard"/>
        <w:jc w:val="center"/>
        <w:rPr>
          <w:rFonts w:ascii="Century" w:hAnsi="Century" w:cs="Arial"/>
          <w:sz w:val="56"/>
          <w:szCs w:val="56"/>
        </w:rPr>
      </w:pPr>
    </w:p>
    <w:p w14:paraId="1E409913" w14:textId="77777777" w:rsidR="00A006F6" w:rsidRDefault="00A006F6">
      <w:pPr>
        <w:pStyle w:val="Standard"/>
        <w:jc w:val="center"/>
        <w:rPr>
          <w:rFonts w:ascii="Century" w:hAnsi="Century" w:cs="Arial"/>
          <w:sz w:val="56"/>
          <w:szCs w:val="56"/>
        </w:rPr>
      </w:pPr>
    </w:p>
    <w:p w14:paraId="2F3D30D1" w14:textId="77777777" w:rsidR="00A006F6" w:rsidRDefault="00A006F6">
      <w:pPr>
        <w:pStyle w:val="Standard"/>
        <w:jc w:val="center"/>
        <w:rPr>
          <w:rFonts w:ascii="Century" w:hAnsi="Century" w:cs="Arial"/>
          <w:sz w:val="56"/>
          <w:szCs w:val="56"/>
        </w:rPr>
      </w:pPr>
    </w:p>
    <w:p w14:paraId="59867D45" w14:textId="77777777" w:rsidR="00A006F6" w:rsidRDefault="00A006F6">
      <w:pPr>
        <w:pStyle w:val="Standard"/>
        <w:jc w:val="center"/>
        <w:rPr>
          <w:rFonts w:ascii="Century" w:hAnsi="Century" w:cs="Arial"/>
          <w:sz w:val="56"/>
          <w:szCs w:val="56"/>
        </w:rPr>
      </w:pPr>
    </w:p>
    <w:p w14:paraId="17809483" w14:textId="77777777" w:rsidR="00A006F6" w:rsidRDefault="00A006F6">
      <w:pPr>
        <w:pStyle w:val="Standard"/>
      </w:pPr>
    </w:p>
    <w:p w14:paraId="3ACE3444" w14:textId="77777777" w:rsidR="00A006F6" w:rsidRDefault="00A006F6">
      <w:pPr>
        <w:pStyle w:val="Standard"/>
      </w:pPr>
    </w:p>
    <w:p w14:paraId="13B7E3E8" w14:textId="77777777" w:rsidR="00A006F6" w:rsidRDefault="00A006F6">
      <w:pPr>
        <w:pStyle w:val="Standard"/>
        <w:rPr>
          <w:rFonts w:ascii="Calibri" w:hAnsi="Calibri" w:cs="Calibri"/>
          <w:b/>
          <w:bCs/>
          <w:sz w:val="32"/>
          <w:szCs w:val="32"/>
        </w:rPr>
      </w:pPr>
    </w:p>
    <w:p w14:paraId="10AEEE89" w14:textId="77777777" w:rsidR="00A006F6" w:rsidRDefault="00A006F6">
      <w:pPr>
        <w:pStyle w:val="Standard"/>
        <w:rPr>
          <w:rFonts w:ascii="Calibri" w:hAnsi="Calibri" w:cs="Calibri"/>
          <w:b/>
          <w:bCs/>
          <w:sz w:val="32"/>
          <w:szCs w:val="32"/>
        </w:rPr>
      </w:pPr>
    </w:p>
    <w:p w14:paraId="2201BA8A" w14:textId="77777777" w:rsidR="00A006F6" w:rsidRDefault="00A006F6">
      <w:pPr>
        <w:pStyle w:val="Standard"/>
        <w:rPr>
          <w:rFonts w:ascii="Calibri" w:hAnsi="Calibri" w:cs="Calibri"/>
          <w:b/>
          <w:color w:val="000000"/>
          <w:sz w:val="32"/>
          <w:szCs w:val="32"/>
          <w:lang w:val="hr-HR"/>
        </w:rPr>
      </w:pPr>
    </w:p>
    <w:p w14:paraId="375DFF86" w14:textId="77777777" w:rsidR="00A006F6" w:rsidRDefault="00A301AC">
      <w:pPr>
        <w:pStyle w:val="Standard"/>
        <w:rPr>
          <w:rFonts w:ascii="Calibri" w:hAnsi="Calibri" w:cs="Calibri"/>
          <w:b/>
          <w:color w:val="000000"/>
          <w:sz w:val="32"/>
          <w:szCs w:val="32"/>
          <w:lang w:val="hr-HR"/>
        </w:rPr>
      </w:pPr>
      <w:r>
        <w:rPr>
          <w:rFonts w:ascii="Calibri" w:hAnsi="Calibri" w:cs="Calibri"/>
          <w:b/>
          <w:color w:val="000000"/>
          <w:sz w:val="32"/>
          <w:szCs w:val="32"/>
          <w:lang w:val="hr-HR"/>
        </w:rPr>
        <w:lastRenderedPageBreak/>
        <w:t>PAROVI - PREMIJER LIGA BIH – MUŠKARCI 2024/25</w:t>
      </w:r>
    </w:p>
    <w:p w14:paraId="2C2084C8" w14:textId="77777777" w:rsidR="00A006F6" w:rsidRDefault="00A006F6">
      <w:pPr>
        <w:pStyle w:val="Standard"/>
        <w:rPr>
          <w:rFonts w:ascii="Arial" w:hAnsi="Arial" w:cs="Arial"/>
          <w:bCs/>
          <w:color w:val="000000"/>
          <w:sz w:val="32"/>
          <w:szCs w:val="32"/>
          <w:lang w:val="hr-HR"/>
        </w:rPr>
      </w:pPr>
    </w:p>
    <w:p w14:paraId="7692C2F8" w14:textId="77777777" w:rsidR="00A006F6" w:rsidRDefault="00A006F6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 w:cs="Arial"/>
          <w:bCs/>
          <w:color w:val="000000"/>
          <w:sz w:val="28"/>
          <w:szCs w:val="28"/>
          <w:lang w:val="hr-HR"/>
        </w:rPr>
      </w:pPr>
    </w:p>
    <w:p w14:paraId="774EADE2" w14:textId="77777777" w:rsidR="00A006F6" w:rsidRDefault="00A301A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>1. STK Aladža-A (Sarajevo) – STK Hašim Spahić (Ilijaš)</w:t>
      </w:r>
    </w:p>
    <w:p w14:paraId="2071B8CE" w14:textId="77777777" w:rsidR="00A006F6" w:rsidRDefault="00A301A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ab/>
      </w: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ab/>
      </w:r>
    </w:p>
    <w:p w14:paraId="45CB7A7F" w14:textId="77777777" w:rsidR="00A006F6" w:rsidRDefault="00A301A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>2. STK Banja Luka (Banja Luka) – OSTK Spin (Banja Luka)</w:t>
      </w:r>
    </w:p>
    <w:p w14:paraId="2A2734CD" w14:textId="77777777" w:rsidR="00A006F6" w:rsidRDefault="00A301A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ab/>
      </w:r>
    </w:p>
    <w:p w14:paraId="3D216E12" w14:textId="77777777" w:rsidR="00A006F6" w:rsidRDefault="00A301A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>3. STK Mostar (Mostar) - STK Brotnjo (Čitluk)</w:t>
      </w: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ab/>
      </w:r>
    </w:p>
    <w:p w14:paraId="46887AF6" w14:textId="77777777" w:rsidR="00A006F6" w:rsidRDefault="00A006F6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</w:p>
    <w:p w14:paraId="7CE201B6" w14:textId="77777777" w:rsidR="00A006F6" w:rsidRDefault="00A301A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>4. STK Kreka (Tuzla) - STK Lukavac (Lukavac)</w:t>
      </w: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ab/>
      </w:r>
    </w:p>
    <w:p w14:paraId="056894DD" w14:textId="77777777" w:rsidR="00A006F6" w:rsidRDefault="00A006F6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</w:p>
    <w:p w14:paraId="18238B93" w14:textId="77777777" w:rsidR="00A006F6" w:rsidRDefault="00A301A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>5. STK CM (Vitez) - STK Vitez (Vitez)</w:t>
      </w:r>
    </w:p>
    <w:p w14:paraId="26AE3D1A" w14:textId="77777777" w:rsidR="00A006F6" w:rsidRDefault="00A006F6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</w:p>
    <w:p w14:paraId="056AD8DA" w14:textId="77777777" w:rsidR="00A006F6" w:rsidRDefault="00A301A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>6. STK Mladost (Zenica) – STK Srbac (Srbac)</w:t>
      </w:r>
    </w:p>
    <w:p w14:paraId="6F0DE4D4" w14:textId="77777777" w:rsidR="00A006F6" w:rsidRDefault="00A006F6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</w:p>
    <w:p w14:paraId="03109DB8" w14:textId="77777777" w:rsidR="00A006F6" w:rsidRDefault="00A006F6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 w:cs="Arial"/>
          <w:b/>
          <w:bCs/>
          <w:color w:val="000000"/>
          <w:sz w:val="28"/>
          <w:szCs w:val="28"/>
          <w:lang w:val="hr-HR"/>
        </w:rPr>
      </w:pPr>
    </w:p>
    <w:p w14:paraId="2F7F4355" w14:textId="77777777" w:rsidR="00A006F6" w:rsidRDefault="00A301A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 w:cs="Arial"/>
          <w:b/>
          <w:bCs/>
          <w:color w:val="000000"/>
          <w:sz w:val="28"/>
          <w:szCs w:val="28"/>
          <w:lang w:val="hr-H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hr-HR"/>
        </w:rPr>
        <w:tab/>
      </w:r>
    </w:p>
    <w:p w14:paraId="4046E328" w14:textId="77777777" w:rsidR="00A006F6" w:rsidRDefault="00A006F6">
      <w:pPr>
        <w:pStyle w:val="Heading3"/>
        <w:jc w:val="left"/>
        <w:rPr>
          <w:rFonts w:ascii="Arial" w:hAnsi="Arial" w:cs="Arial"/>
          <w:b w:val="0"/>
          <w:color w:val="000000"/>
          <w:sz w:val="32"/>
          <w:szCs w:val="32"/>
        </w:rPr>
      </w:pPr>
    </w:p>
    <w:p w14:paraId="7A8546C0" w14:textId="77777777" w:rsidR="00A006F6" w:rsidRDefault="00A006F6">
      <w:pPr>
        <w:pStyle w:val="Standard"/>
        <w:rPr>
          <w:rFonts w:ascii="Arial" w:hAnsi="Arial" w:cs="Arial"/>
          <w:lang w:val="hr-HR"/>
        </w:rPr>
      </w:pPr>
    </w:p>
    <w:p w14:paraId="65F8300E" w14:textId="77777777" w:rsidR="00A006F6" w:rsidRDefault="00A006F6">
      <w:pPr>
        <w:pStyle w:val="Standard"/>
        <w:rPr>
          <w:rFonts w:ascii="Arial" w:hAnsi="Arial" w:cs="Arial"/>
          <w:lang w:val="hr-HR"/>
        </w:rPr>
      </w:pPr>
    </w:p>
    <w:p w14:paraId="7D58701C" w14:textId="77777777" w:rsidR="00A006F6" w:rsidRDefault="00A006F6">
      <w:pPr>
        <w:pStyle w:val="Standard"/>
        <w:rPr>
          <w:rFonts w:ascii="Arial" w:hAnsi="Arial" w:cs="Arial"/>
          <w:lang w:val="hr-HR"/>
        </w:rPr>
      </w:pPr>
    </w:p>
    <w:p w14:paraId="44D1D902" w14:textId="77777777" w:rsidR="00A006F6" w:rsidRDefault="00A006F6">
      <w:pPr>
        <w:pStyle w:val="Standard"/>
        <w:rPr>
          <w:rFonts w:ascii="Arial" w:hAnsi="Arial" w:cs="Arial"/>
          <w:lang w:val="hr-HR"/>
        </w:rPr>
      </w:pPr>
    </w:p>
    <w:p w14:paraId="417EFEDD" w14:textId="77777777" w:rsidR="00A006F6" w:rsidRDefault="00A006F6">
      <w:pPr>
        <w:pStyle w:val="Standard"/>
        <w:rPr>
          <w:rFonts w:ascii="Arial" w:hAnsi="Arial" w:cs="Arial"/>
          <w:lang w:val="hr-HR"/>
        </w:rPr>
      </w:pPr>
    </w:p>
    <w:p w14:paraId="400435A8" w14:textId="77777777" w:rsidR="00A006F6" w:rsidRDefault="00A006F6">
      <w:pPr>
        <w:pStyle w:val="Standard"/>
        <w:rPr>
          <w:rFonts w:ascii="Arial" w:hAnsi="Arial" w:cs="Arial"/>
          <w:lang w:val="hr-HR"/>
        </w:rPr>
      </w:pPr>
    </w:p>
    <w:p w14:paraId="7C8B51E8" w14:textId="77777777" w:rsidR="00A006F6" w:rsidRDefault="00A006F6">
      <w:pPr>
        <w:pStyle w:val="Standard"/>
        <w:rPr>
          <w:rFonts w:ascii="Arial" w:hAnsi="Arial" w:cs="Arial"/>
          <w:lang w:val="hr-HR"/>
        </w:rPr>
      </w:pPr>
    </w:p>
    <w:p w14:paraId="07D2365C" w14:textId="77777777" w:rsidR="00A006F6" w:rsidRDefault="00A006F6">
      <w:pPr>
        <w:pStyle w:val="Standard"/>
        <w:rPr>
          <w:rFonts w:ascii="Arial" w:hAnsi="Arial" w:cs="Arial"/>
          <w:lang w:val="hr-HR"/>
        </w:rPr>
      </w:pPr>
    </w:p>
    <w:p w14:paraId="267C0B50" w14:textId="77777777" w:rsidR="00A006F6" w:rsidRDefault="00A006F6">
      <w:pPr>
        <w:pStyle w:val="Standard"/>
        <w:rPr>
          <w:rFonts w:ascii="Arial" w:hAnsi="Arial" w:cs="Arial"/>
          <w:lang w:val="hr-HR"/>
        </w:rPr>
      </w:pPr>
    </w:p>
    <w:p w14:paraId="7FCAD61F" w14:textId="77777777" w:rsidR="00A006F6" w:rsidRDefault="00A006F6">
      <w:pPr>
        <w:pStyle w:val="Standard"/>
        <w:rPr>
          <w:rFonts w:ascii="Arial" w:hAnsi="Arial" w:cs="Arial"/>
          <w:lang w:val="hr-HR"/>
        </w:rPr>
      </w:pPr>
    </w:p>
    <w:p w14:paraId="23857034" w14:textId="77777777" w:rsidR="00A006F6" w:rsidRDefault="00A006F6">
      <w:pPr>
        <w:pStyle w:val="Standard"/>
        <w:rPr>
          <w:rFonts w:ascii="Arial" w:hAnsi="Arial" w:cs="Arial"/>
          <w:lang w:val="hr-HR"/>
        </w:rPr>
      </w:pPr>
    </w:p>
    <w:p w14:paraId="512E47FE" w14:textId="77777777" w:rsidR="00A006F6" w:rsidRDefault="00A006F6">
      <w:pPr>
        <w:pStyle w:val="Standard"/>
        <w:rPr>
          <w:rFonts w:ascii="Arial" w:hAnsi="Arial" w:cs="Arial"/>
          <w:lang w:val="hr-HR"/>
        </w:rPr>
      </w:pPr>
    </w:p>
    <w:p w14:paraId="778CB196" w14:textId="77777777" w:rsidR="00A006F6" w:rsidRDefault="00A006F6">
      <w:pPr>
        <w:pStyle w:val="Standard"/>
        <w:rPr>
          <w:rFonts w:ascii="Arial" w:hAnsi="Arial" w:cs="Arial"/>
          <w:lang w:val="hr-HR"/>
        </w:rPr>
      </w:pPr>
    </w:p>
    <w:p w14:paraId="6B85D148" w14:textId="77777777" w:rsidR="00A006F6" w:rsidRDefault="00A006F6">
      <w:pPr>
        <w:pStyle w:val="Standard"/>
        <w:rPr>
          <w:rFonts w:ascii="Arial" w:hAnsi="Arial" w:cs="Arial"/>
          <w:lang w:val="hr-HR"/>
        </w:rPr>
      </w:pPr>
    </w:p>
    <w:p w14:paraId="07BAB8DC" w14:textId="77777777" w:rsidR="00A006F6" w:rsidRDefault="00A006F6">
      <w:pPr>
        <w:pStyle w:val="Standard"/>
        <w:rPr>
          <w:rFonts w:ascii="Arial" w:hAnsi="Arial" w:cs="Arial"/>
          <w:lang w:val="hr-HR"/>
        </w:rPr>
      </w:pPr>
    </w:p>
    <w:p w14:paraId="21529396" w14:textId="77777777" w:rsidR="00A006F6" w:rsidRDefault="00A006F6">
      <w:pPr>
        <w:pStyle w:val="Standard"/>
        <w:rPr>
          <w:rFonts w:ascii="Arial" w:hAnsi="Arial" w:cs="Arial"/>
          <w:lang w:val="hr-HR"/>
        </w:rPr>
      </w:pPr>
    </w:p>
    <w:p w14:paraId="77F495CA" w14:textId="77777777" w:rsidR="00A006F6" w:rsidRDefault="00A006F6">
      <w:pPr>
        <w:pStyle w:val="Standard"/>
        <w:rPr>
          <w:rFonts w:ascii="Arial" w:hAnsi="Arial" w:cs="Arial"/>
          <w:lang w:val="hr-HR"/>
        </w:rPr>
      </w:pPr>
    </w:p>
    <w:p w14:paraId="7D235E57" w14:textId="77777777" w:rsidR="00A006F6" w:rsidRDefault="00A006F6">
      <w:pPr>
        <w:pStyle w:val="Standard"/>
        <w:rPr>
          <w:rFonts w:ascii="Arial" w:hAnsi="Arial" w:cs="Arial"/>
          <w:lang w:val="hr-HR"/>
        </w:rPr>
      </w:pPr>
    </w:p>
    <w:p w14:paraId="50E72877" w14:textId="77777777" w:rsidR="00A006F6" w:rsidRDefault="00A006F6">
      <w:pPr>
        <w:pStyle w:val="Standard"/>
        <w:rPr>
          <w:rFonts w:ascii="Arial" w:hAnsi="Arial" w:cs="Arial"/>
          <w:lang w:val="hr-HR"/>
        </w:rPr>
      </w:pPr>
    </w:p>
    <w:p w14:paraId="4F08369F" w14:textId="77777777" w:rsidR="00A006F6" w:rsidRDefault="00A006F6">
      <w:pPr>
        <w:pStyle w:val="Standard"/>
        <w:rPr>
          <w:rFonts w:ascii="Arial" w:hAnsi="Arial" w:cs="Arial"/>
          <w:lang w:val="hr-HR"/>
        </w:rPr>
      </w:pPr>
    </w:p>
    <w:p w14:paraId="09243FFE" w14:textId="77777777" w:rsidR="00A006F6" w:rsidRDefault="00A006F6">
      <w:pPr>
        <w:pStyle w:val="Standard"/>
        <w:rPr>
          <w:rFonts w:ascii="Arial" w:hAnsi="Arial" w:cs="Arial"/>
          <w:lang w:val="hr-HR"/>
        </w:rPr>
      </w:pPr>
    </w:p>
    <w:p w14:paraId="4EB798A9" w14:textId="77777777" w:rsidR="00A006F6" w:rsidRDefault="00A006F6">
      <w:pPr>
        <w:pStyle w:val="Standard"/>
        <w:rPr>
          <w:rFonts w:ascii="Arial" w:hAnsi="Arial" w:cs="Arial"/>
          <w:lang w:val="hr-HR"/>
        </w:rPr>
      </w:pPr>
    </w:p>
    <w:p w14:paraId="74687DBB" w14:textId="77777777" w:rsidR="00A006F6" w:rsidRDefault="00A006F6">
      <w:pPr>
        <w:pStyle w:val="Standard"/>
        <w:rPr>
          <w:rFonts w:ascii="Arial" w:hAnsi="Arial" w:cs="Arial"/>
          <w:lang w:val="hr-HR"/>
        </w:rPr>
      </w:pPr>
    </w:p>
    <w:p w14:paraId="67AC762D" w14:textId="77777777" w:rsidR="00A006F6" w:rsidRDefault="00A006F6">
      <w:pPr>
        <w:pStyle w:val="Standard"/>
        <w:rPr>
          <w:rFonts w:ascii="Arial" w:hAnsi="Arial" w:cs="Arial"/>
          <w:lang w:val="hr-HR"/>
        </w:rPr>
      </w:pPr>
    </w:p>
    <w:p w14:paraId="5E3E974E" w14:textId="77777777" w:rsidR="00A006F6" w:rsidRDefault="00A301AC">
      <w:pPr>
        <w:pStyle w:val="Heading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RASPORED IGRANJA PREMIJER  MUŠKE LIGE BiH</w:t>
      </w:r>
    </w:p>
    <w:p w14:paraId="223F67F3" w14:textId="77777777" w:rsidR="00A006F6" w:rsidRDefault="00A301AC">
      <w:pPr>
        <w:pStyle w:val="Heading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JESENJI DIO  2024/2025 GODINA</w:t>
      </w:r>
    </w:p>
    <w:p w14:paraId="75839C3B" w14:textId="77777777" w:rsidR="00A006F6" w:rsidRDefault="00A006F6">
      <w:pPr>
        <w:pStyle w:val="Standard"/>
        <w:rPr>
          <w:rFonts w:ascii="Calibri" w:hAnsi="Calibri" w:cs="Calibri"/>
          <w:b/>
          <w:bCs/>
          <w:color w:val="000000"/>
          <w:szCs w:val="24"/>
          <w:lang w:val="hr-HR"/>
        </w:rPr>
      </w:pPr>
    </w:p>
    <w:p w14:paraId="550D8429" w14:textId="77777777" w:rsidR="00A006F6" w:rsidRDefault="00A301A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single"/>
          <w:lang w:val="hr-HR"/>
        </w:rPr>
      </w:pPr>
      <w:r>
        <w:rPr>
          <w:rFonts w:ascii="Calibri" w:hAnsi="Calibri" w:cs="Calibri"/>
          <w:b/>
          <w:bCs/>
          <w:color w:val="000000"/>
          <w:szCs w:val="24"/>
          <w:u w:val="single"/>
          <w:lang w:val="hr-HR"/>
        </w:rPr>
        <w:t>1. KOLO</w:t>
      </w:r>
    </w:p>
    <w:p w14:paraId="0293F523" w14:textId="77777777" w:rsidR="00A006F6" w:rsidRDefault="00A301A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lang w:val="hr-HR"/>
        </w:rPr>
      </w:pPr>
      <w:r>
        <w:rPr>
          <w:rFonts w:ascii="Calibri" w:hAnsi="Calibri" w:cs="Calibri"/>
          <w:b/>
          <w:bCs/>
          <w:color w:val="000000"/>
          <w:szCs w:val="24"/>
          <w:lang w:val="hr-HR"/>
        </w:rPr>
        <w:t xml:space="preserve">Subota, </w:t>
      </w:r>
      <w:r w:rsidR="008754F2">
        <w:rPr>
          <w:rFonts w:ascii="Calibri" w:hAnsi="Calibri" w:cs="Calibri"/>
          <w:b/>
          <w:bCs/>
          <w:color w:val="000000"/>
          <w:szCs w:val="24"/>
        </w:rPr>
        <w:t>12.10.2024</w:t>
      </w:r>
      <w:r>
        <w:rPr>
          <w:rFonts w:ascii="Calibri" w:hAnsi="Calibri" w:cs="Calibri"/>
          <w:b/>
          <w:bCs/>
          <w:color w:val="000000"/>
          <w:szCs w:val="24"/>
          <w:lang w:val="hr-HR"/>
        </w:rPr>
        <w:t>., 16:00 sati</w:t>
      </w:r>
    </w:p>
    <w:p w14:paraId="012FE3D6" w14:textId="77777777" w:rsidR="00A006F6" w:rsidRDefault="00A301AC">
      <w:pPr>
        <w:pStyle w:val="Standard"/>
        <w:rPr>
          <w:rFonts w:ascii="Calibri" w:hAnsi="Calibri" w:cs="Calibri"/>
          <w:b/>
          <w:bCs/>
          <w:color w:val="000000"/>
          <w:szCs w:val="24"/>
          <w:lang w:val="hr-HR"/>
        </w:rPr>
      </w:pPr>
      <w:r>
        <w:rPr>
          <w:rFonts w:ascii="Calibri" w:hAnsi="Calibri" w:cs="Calibri"/>
          <w:b/>
          <w:bCs/>
          <w:color w:val="000000"/>
          <w:szCs w:val="24"/>
          <w:lang w:val="hr-HR"/>
        </w:rPr>
        <w:tab/>
      </w:r>
      <w:r>
        <w:rPr>
          <w:rFonts w:ascii="Calibri" w:hAnsi="Calibri" w:cs="Calibri"/>
          <w:b/>
          <w:bCs/>
          <w:color w:val="000000"/>
          <w:szCs w:val="24"/>
          <w:lang w:val="hr-HR"/>
        </w:rPr>
        <w:tab/>
      </w:r>
      <w:r>
        <w:rPr>
          <w:rFonts w:ascii="Calibri" w:hAnsi="Calibri" w:cs="Calibri"/>
          <w:b/>
          <w:bCs/>
          <w:color w:val="000000"/>
          <w:szCs w:val="24"/>
          <w:lang w:val="hr-HR"/>
        </w:rPr>
        <w:tab/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560"/>
        <w:gridCol w:w="2410"/>
        <w:gridCol w:w="1792"/>
      </w:tblGrid>
      <w:tr w:rsidR="00A006F6" w14:paraId="482DA8A6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2AFD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SARAJEVO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1F6C2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ALADŽA-A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448C7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MLADOST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E9C9" w14:textId="77777777" w:rsidR="00A006F6" w:rsidRDefault="00A006F6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A006F6" w14:paraId="10924C35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BBFF9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ILIJAŠ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7ADD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HAŠIM SPAHIĆ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64E19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SRBAC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D871" w14:textId="77777777" w:rsidR="00A006F6" w:rsidRDefault="00A006F6">
            <w:pPr>
              <w:pStyle w:val="Standard"/>
              <w:jc w:val="center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A006F6" w14:paraId="5CF49DB1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2491F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BANJA LUKA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091F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BANJA LUKA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C273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CM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EADF6" w14:textId="77777777" w:rsidR="00A006F6" w:rsidRDefault="00A006F6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A006F6" w14:paraId="66996D3A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27BA6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BANJA LUKA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E5BCF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OSTK SPIN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D922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VITEZ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ACB63" w14:textId="77777777" w:rsidR="00A006F6" w:rsidRDefault="00A006F6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A006F6" w14:paraId="346754D5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0493A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MOSTAR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5F2E9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MOSTAR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4C15D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KREKA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FC21" w14:textId="77777777" w:rsidR="00A006F6" w:rsidRDefault="00A006F6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A006F6" w14:paraId="69EBE9E7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36DB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ČITLUK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B7AB4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BROTNJO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F0AB4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LUKAVAC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A87E3" w14:textId="77777777" w:rsidR="00A006F6" w:rsidRDefault="00A006F6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</w:tbl>
    <w:p w14:paraId="1A7925FA" w14:textId="77777777" w:rsidR="00A006F6" w:rsidRDefault="00A301AC">
      <w:pPr>
        <w:pStyle w:val="Standard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ab/>
      </w:r>
      <w:r>
        <w:rPr>
          <w:rFonts w:ascii="Calibri" w:hAnsi="Calibri" w:cs="Calibri"/>
          <w:b/>
          <w:bCs/>
          <w:color w:val="000000"/>
          <w:szCs w:val="24"/>
        </w:rPr>
        <w:tab/>
      </w:r>
    </w:p>
    <w:p w14:paraId="34B2A03E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2. KOLO</w:t>
      </w:r>
    </w:p>
    <w:p w14:paraId="43BA3BBF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 xml:space="preserve">Nedjelja, </w:t>
      </w:r>
      <w:r w:rsidR="008754F2">
        <w:rPr>
          <w:rFonts w:ascii="Calibri" w:hAnsi="Calibri" w:cs="Calibri"/>
          <w:b/>
          <w:bCs/>
          <w:color w:val="000000"/>
          <w:szCs w:val="24"/>
          <w:u w:val="none"/>
        </w:rPr>
        <w:t>13.10.2024</w:t>
      </w:r>
      <w:r>
        <w:rPr>
          <w:rFonts w:ascii="Calibri" w:hAnsi="Calibri" w:cs="Calibri"/>
          <w:b/>
          <w:bCs/>
          <w:color w:val="000000"/>
          <w:szCs w:val="24"/>
          <w:u w:val="none"/>
        </w:rPr>
        <w:t>., 11:00 sati</w:t>
      </w:r>
    </w:p>
    <w:p w14:paraId="5A92E454" w14:textId="77777777" w:rsidR="00A006F6" w:rsidRDefault="00A006F6">
      <w:pPr>
        <w:pStyle w:val="Standard"/>
        <w:rPr>
          <w:rFonts w:ascii="Calibri" w:hAnsi="Calibri" w:cs="Calibri"/>
          <w:b/>
          <w:bCs/>
          <w:szCs w:val="24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560"/>
        <w:gridCol w:w="2410"/>
        <w:gridCol w:w="1792"/>
      </w:tblGrid>
      <w:tr w:rsidR="00A006F6" w14:paraId="768DF390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5177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SARAJEVO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3219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ALADŽA-A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6CA30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SRBAC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77CDC" w14:textId="77777777" w:rsidR="00A006F6" w:rsidRDefault="00A006F6">
            <w:pPr>
              <w:pStyle w:val="Standard"/>
              <w:jc w:val="center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A006F6" w14:paraId="5AA1D482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5CDE1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ILIJAŠ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003D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HAŠIM SPAHIĆ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F349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MLADOST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B0A2A" w14:textId="77777777" w:rsidR="00A006F6" w:rsidRDefault="00A006F6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A006F6" w14:paraId="5ED66B67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649C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BANJA LUKA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A5EEF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BANJA LUKA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8BB63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VITEZ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8029" w14:textId="77777777" w:rsidR="00A006F6" w:rsidRDefault="00A006F6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A006F6" w14:paraId="17B9EB31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2555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BANJA LUKA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22B1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OSTK SPIN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BC0F6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CM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5CFC" w14:textId="77777777" w:rsidR="00A006F6" w:rsidRDefault="00A006F6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A006F6" w14:paraId="734E349C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80C2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MOSTAR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67AC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MOSTAR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F91D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LUKAVAC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AC040" w14:textId="77777777" w:rsidR="00A006F6" w:rsidRDefault="00A006F6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A006F6" w14:paraId="0B80E41B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52AF4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ČITLUK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83DE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BROTNJO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C273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KREKA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897B6" w14:textId="77777777" w:rsidR="00A006F6" w:rsidRDefault="00A006F6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</w:tbl>
    <w:p w14:paraId="6ABBA21E" w14:textId="77777777" w:rsidR="00A006F6" w:rsidRDefault="00A006F6">
      <w:pPr>
        <w:pStyle w:val="Standard"/>
        <w:rPr>
          <w:rFonts w:ascii="Calibri" w:hAnsi="Calibri" w:cs="Calibri"/>
          <w:b/>
          <w:bCs/>
          <w:szCs w:val="24"/>
          <w:lang w:val="hr-HR"/>
        </w:rPr>
      </w:pPr>
    </w:p>
    <w:p w14:paraId="3B474F96" w14:textId="77777777" w:rsidR="00A006F6" w:rsidRDefault="00A006F6">
      <w:pPr>
        <w:pStyle w:val="Standard"/>
        <w:rPr>
          <w:rFonts w:ascii="Calibri" w:hAnsi="Calibri" w:cs="Calibri"/>
          <w:b/>
          <w:bCs/>
          <w:szCs w:val="24"/>
          <w:lang w:val="hr-HR"/>
        </w:rPr>
      </w:pPr>
    </w:p>
    <w:p w14:paraId="39C4FC8B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3. KOLO</w:t>
      </w:r>
    </w:p>
    <w:p w14:paraId="55192C2C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 xml:space="preserve">Subota, </w:t>
      </w:r>
      <w:r w:rsidR="008754F2">
        <w:rPr>
          <w:rFonts w:ascii="Calibri" w:hAnsi="Calibri" w:cs="Calibri"/>
          <w:b/>
          <w:bCs/>
          <w:color w:val="000000"/>
          <w:szCs w:val="24"/>
          <w:u w:val="none"/>
        </w:rPr>
        <w:t>09.11. 2024</w:t>
      </w:r>
      <w:r>
        <w:rPr>
          <w:rFonts w:ascii="Calibri" w:hAnsi="Calibri" w:cs="Calibri"/>
          <w:b/>
          <w:bCs/>
          <w:color w:val="000000"/>
          <w:szCs w:val="24"/>
          <w:u w:val="none"/>
        </w:rPr>
        <w:t>., 16:00 sati</w:t>
      </w:r>
    </w:p>
    <w:p w14:paraId="41C07F5B" w14:textId="77777777" w:rsidR="00A006F6" w:rsidRDefault="00A006F6">
      <w:pPr>
        <w:pStyle w:val="Standard"/>
        <w:rPr>
          <w:rFonts w:ascii="Calibri" w:hAnsi="Calibri" w:cs="Calibri"/>
          <w:b/>
          <w:bCs/>
          <w:szCs w:val="24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560"/>
        <w:gridCol w:w="2410"/>
        <w:gridCol w:w="1792"/>
      </w:tblGrid>
      <w:tr w:rsidR="00A006F6" w14:paraId="730BBD73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2AB11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ZENICA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958F5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MLADOST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882B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KREKA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B94E" w14:textId="77777777" w:rsidR="00A006F6" w:rsidRDefault="00A006F6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A006F6" w14:paraId="5F590AC2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D5FF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SRBAC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15CCB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SRBAC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CAB0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LUKAVAC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98DFD" w14:textId="77777777" w:rsidR="00A006F6" w:rsidRDefault="00A006F6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A006F6" w14:paraId="698DD268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EAB3C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VITEZ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C192E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CM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C144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MOSTAR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93974" w14:textId="77777777" w:rsidR="00A006F6" w:rsidRDefault="00A006F6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A006F6" w14:paraId="77166BB4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DD3A0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VITEZ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4D8E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VITEZ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35C6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BROTNJO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D59A" w14:textId="77777777" w:rsidR="00A006F6" w:rsidRDefault="00A006F6">
            <w:pPr>
              <w:pStyle w:val="Standard"/>
              <w:jc w:val="center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A006F6" w14:paraId="489A8A8B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ED4D9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SARAJEVO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576E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ALADŽA-A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F058E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BANJA LUKA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4F652" w14:textId="77777777" w:rsidR="00A006F6" w:rsidRDefault="00A006F6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A006F6" w14:paraId="2F8F4CEC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1DFC5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ILIJAŠ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6A47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HAŠIM SPAHIĆ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D3DF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OSTK SPIN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4070D" w14:textId="77777777" w:rsidR="00A006F6" w:rsidRDefault="00A006F6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</w:tbl>
    <w:p w14:paraId="2786D35A" w14:textId="77777777" w:rsidR="00A006F6" w:rsidRDefault="00A006F6">
      <w:pPr>
        <w:pStyle w:val="Standard"/>
        <w:rPr>
          <w:rFonts w:ascii="Calibri" w:hAnsi="Calibri" w:cs="Calibri"/>
          <w:b/>
          <w:bCs/>
          <w:szCs w:val="24"/>
          <w:lang w:val="hr-HR"/>
        </w:rPr>
      </w:pPr>
    </w:p>
    <w:p w14:paraId="7A66E075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4. KOLO</w:t>
      </w:r>
    </w:p>
    <w:p w14:paraId="57BDF49E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 xml:space="preserve">Nedjelja, </w:t>
      </w:r>
      <w:r w:rsidR="008754F2">
        <w:rPr>
          <w:rFonts w:ascii="Calibri" w:hAnsi="Calibri" w:cs="Calibri"/>
          <w:b/>
          <w:bCs/>
          <w:color w:val="000000"/>
          <w:szCs w:val="24"/>
          <w:u w:val="none"/>
        </w:rPr>
        <w:t>10.11.2024</w:t>
      </w:r>
      <w:r>
        <w:rPr>
          <w:rFonts w:ascii="Calibri" w:hAnsi="Calibri" w:cs="Calibri"/>
          <w:b/>
          <w:bCs/>
          <w:color w:val="000000"/>
          <w:szCs w:val="24"/>
          <w:u w:val="none"/>
        </w:rPr>
        <w:t>., 11:00 sati</w:t>
      </w:r>
    </w:p>
    <w:p w14:paraId="2D5E4504" w14:textId="77777777" w:rsidR="00A006F6" w:rsidRDefault="00A006F6">
      <w:pPr>
        <w:pStyle w:val="Standard"/>
        <w:rPr>
          <w:rFonts w:ascii="Calibri" w:hAnsi="Calibri" w:cs="Calibri"/>
          <w:b/>
          <w:bCs/>
          <w:szCs w:val="24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A006F6" w14:paraId="2F2AB04B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A6859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ZENICA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D329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MLADOST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E818B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LUKAVAC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8D6F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4F8587F8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0657" w14:textId="77777777" w:rsidR="00A006F6" w:rsidRDefault="00A301AC">
            <w:pPr>
              <w:pStyle w:val="Standard"/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SRBAC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E9F5" w14:textId="77777777" w:rsidR="00A006F6" w:rsidRDefault="00A301AC">
            <w:pPr>
              <w:pStyle w:val="Standard"/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SRBAC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9383E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F6D00" w14:textId="77777777" w:rsidR="00A006F6" w:rsidRDefault="00A006F6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A006F6" w14:paraId="6204DDAA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0F4F" w14:textId="77777777" w:rsidR="00A006F6" w:rsidRDefault="00A301AC">
            <w:pPr>
              <w:pStyle w:val="Standard"/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17DA" w14:textId="77777777" w:rsidR="00A006F6" w:rsidRDefault="00A301AC">
            <w:pPr>
              <w:pStyle w:val="Standard"/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CM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CAFC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BROTNJO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8CF47" w14:textId="77777777" w:rsidR="00A006F6" w:rsidRDefault="00A006F6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A006F6" w14:paraId="0BA97731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8B1E0" w14:textId="77777777" w:rsidR="00A006F6" w:rsidRDefault="00A301AC">
            <w:pPr>
              <w:pStyle w:val="Standard"/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CC687" w14:textId="77777777" w:rsidR="00A006F6" w:rsidRDefault="00A301AC">
            <w:pPr>
              <w:pStyle w:val="Standard"/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EF1B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8BEB" w14:textId="77777777" w:rsidR="00A006F6" w:rsidRDefault="00A006F6">
            <w:pPr>
              <w:pStyle w:val="Standard"/>
              <w:jc w:val="center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43F8CE2E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E3B7C" w14:textId="77777777" w:rsidR="00A006F6" w:rsidRDefault="00A301AC">
            <w:pPr>
              <w:pStyle w:val="Standard"/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CF616" w14:textId="77777777" w:rsidR="00A006F6" w:rsidRDefault="00A301AC">
            <w:pPr>
              <w:pStyle w:val="Standard"/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9583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 xml:space="preserve">OSTK SPIN 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9B59A" w14:textId="77777777" w:rsidR="00A006F6" w:rsidRDefault="00A006F6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A006F6" w14:paraId="3FEEE2E3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A9081" w14:textId="77777777" w:rsidR="00A006F6" w:rsidRDefault="00A301AC">
            <w:pPr>
              <w:pStyle w:val="Standard"/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ILIJAŠ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67DE1" w14:textId="77777777" w:rsidR="00A006F6" w:rsidRDefault="00A301AC">
            <w:pPr>
              <w:pStyle w:val="Standard"/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HAŠIM 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7F27C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5F68" w14:textId="77777777" w:rsidR="00A006F6" w:rsidRDefault="00A006F6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</w:tbl>
    <w:p w14:paraId="4A82EA97" w14:textId="77777777" w:rsidR="00A006F6" w:rsidRDefault="00A006F6">
      <w:pPr>
        <w:pStyle w:val="Standard"/>
        <w:rPr>
          <w:rFonts w:ascii="Arial" w:hAnsi="Arial" w:cs="Arial"/>
          <w:b/>
          <w:sz w:val="28"/>
          <w:szCs w:val="28"/>
          <w:lang w:val="hr-HR"/>
        </w:rPr>
      </w:pPr>
    </w:p>
    <w:p w14:paraId="1B6E91AD" w14:textId="77777777" w:rsidR="00A006F6" w:rsidRDefault="00A006F6">
      <w:pPr>
        <w:pStyle w:val="Standard"/>
        <w:rPr>
          <w:rFonts w:ascii="Arial" w:hAnsi="Arial" w:cs="Arial"/>
          <w:b/>
          <w:sz w:val="28"/>
          <w:szCs w:val="28"/>
          <w:lang w:val="hr-HR"/>
        </w:rPr>
      </w:pPr>
    </w:p>
    <w:p w14:paraId="7BD7661F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lastRenderedPageBreak/>
        <w:t>5. KOLO</w:t>
      </w:r>
    </w:p>
    <w:p w14:paraId="1175B005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 xml:space="preserve">Subota </w:t>
      </w:r>
      <w:r w:rsidR="008754F2">
        <w:rPr>
          <w:rFonts w:ascii="Calibri" w:hAnsi="Calibri" w:cs="Calibri"/>
          <w:b/>
          <w:bCs/>
          <w:color w:val="000000"/>
          <w:szCs w:val="24"/>
          <w:u w:val="none"/>
        </w:rPr>
        <w:t>16</w:t>
      </w:r>
      <w:r>
        <w:rPr>
          <w:rFonts w:ascii="Calibri" w:hAnsi="Calibri" w:cs="Calibri"/>
          <w:b/>
          <w:bCs/>
          <w:color w:val="000000"/>
          <w:szCs w:val="24"/>
          <w:u w:val="none"/>
        </w:rPr>
        <w:t>.11. 2024., 16:00 sati</w:t>
      </w:r>
    </w:p>
    <w:p w14:paraId="6AEE73ED" w14:textId="77777777" w:rsidR="00A006F6" w:rsidRDefault="00A006F6">
      <w:pPr>
        <w:pStyle w:val="Standard"/>
        <w:rPr>
          <w:rFonts w:ascii="Arial" w:hAnsi="Arial" w:cs="Arial"/>
          <w:b/>
          <w:sz w:val="28"/>
          <w:szCs w:val="28"/>
          <w:lang w:val="hr-HR"/>
        </w:rPr>
      </w:pPr>
    </w:p>
    <w:p w14:paraId="58E22935" w14:textId="77777777" w:rsidR="00A006F6" w:rsidRDefault="00A006F6">
      <w:pPr>
        <w:pStyle w:val="Standard"/>
        <w:rPr>
          <w:rFonts w:ascii="Arial" w:hAnsi="Arial" w:cs="Arial"/>
          <w:b/>
          <w:sz w:val="28"/>
          <w:szCs w:val="28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A006F6" w14:paraId="404A20A4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B57C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5114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4FFF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MLADOST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BA69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37C8D65D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30CE4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7473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OSTK SPIN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A2FBB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SRBAC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5C525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4A097F84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70EC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DDFC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D4A1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5F44A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772489C0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DD37A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ČITLUK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6D812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BROTNJO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C01D4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HAŠIM-SPAHIĆ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F134E" w14:textId="77777777" w:rsidR="00A006F6" w:rsidRDefault="00A006F6">
            <w:pPr>
              <w:pStyle w:val="Standard"/>
              <w:jc w:val="center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106A2163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5729A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TUZLA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A4E7E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21BBA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CM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E943F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1A3F42E8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870A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LUKAVAC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6DB0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LUKAVAC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8D7BA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8A56E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14:paraId="07F67EE0" w14:textId="77777777" w:rsidR="00A006F6" w:rsidRDefault="00A301AC">
      <w:pPr>
        <w:pStyle w:val="Heading2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ab/>
      </w:r>
      <w:r>
        <w:rPr>
          <w:rFonts w:ascii="Calibri" w:hAnsi="Calibri" w:cs="Calibri"/>
          <w:b/>
          <w:bCs/>
          <w:color w:val="000000"/>
          <w:szCs w:val="24"/>
        </w:rPr>
        <w:tab/>
      </w:r>
      <w:r>
        <w:rPr>
          <w:rFonts w:ascii="Calibri" w:hAnsi="Calibri" w:cs="Calibri"/>
          <w:b/>
          <w:bCs/>
          <w:color w:val="000000"/>
          <w:szCs w:val="24"/>
        </w:rPr>
        <w:tab/>
      </w:r>
      <w:r>
        <w:rPr>
          <w:rFonts w:ascii="Calibri" w:hAnsi="Calibri" w:cs="Calibri"/>
          <w:b/>
          <w:bCs/>
          <w:color w:val="000000"/>
          <w:szCs w:val="24"/>
        </w:rPr>
        <w:tab/>
      </w:r>
    </w:p>
    <w:p w14:paraId="166DFA85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6. KOLO</w:t>
      </w:r>
    </w:p>
    <w:p w14:paraId="14307B10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Nedjelja 1</w:t>
      </w:r>
      <w:r w:rsidR="008754F2">
        <w:rPr>
          <w:rFonts w:ascii="Calibri" w:hAnsi="Calibri" w:cs="Calibri"/>
          <w:b/>
          <w:bCs/>
          <w:color w:val="000000"/>
          <w:szCs w:val="24"/>
          <w:u w:val="none"/>
        </w:rPr>
        <w:t>7</w:t>
      </w:r>
      <w:r>
        <w:rPr>
          <w:rFonts w:ascii="Calibri" w:hAnsi="Calibri" w:cs="Calibri"/>
          <w:b/>
          <w:bCs/>
          <w:color w:val="000000"/>
          <w:szCs w:val="24"/>
          <w:u w:val="none"/>
        </w:rPr>
        <w:t>.11.2024., 11:00 sati</w:t>
      </w:r>
    </w:p>
    <w:p w14:paraId="22EDD7E0" w14:textId="77777777" w:rsidR="00A006F6" w:rsidRDefault="00A006F6">
      <w:pPr>
        <w:pStyle w:val="Heading2"/>
        <w:ind w:left="0" w:firstLine="0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A006F6" w14:paraId="11F7160E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75A8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17A3C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B1F3A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SRBAC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995DD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10F10078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5D799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CF17C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OSTK SPIN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8E0E9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MLADOST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33B1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4B9CB7C9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BB60B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6B2F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3C3D6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HAŠIM-SPAHIĆ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CD9CE" w14:textId="77777777" w:rsidR="00A006F6" w:rsidRDefault="00A006F6">
            <w:pPr>
              <w:pStyle w:val="Standard"/>
              <w:jc w:val="center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050EC2D4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36EEA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ČITLUK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2D920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BROTNJO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0A3D3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9B197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71B68FDF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F1BF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TUZLA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ADEBD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D4E6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460A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52E78F72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A5E98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LUKAVAC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9502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LUKAVAC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3282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CM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9BB0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14:paraId="1876E075" w14:textId="77777777" w:rsidR="00A006F6" w:rsidRDefault="00A006F6">
      <w:pPr>
        <w:pStyle w:val="Standard"/>
        <w:rPr>
          <w:rFonts w:ascii="Arial" w:hAnsi="Arial" w:cs="Arial"/>
          <w:bCs/>
          <w:color w:val="000000"/>
          <w:sz w:val="32"/>
          <w:szCs w:val="32"/>
          <w:lang w:val="hr-HR"/>
        </w:rPr>
      </w:pPr>
    </w:p>
    <w:p w14:paraId="238DAC64" w14:textId="77777777" w:rsidR="00A006F6" w:rsidRDefault="00A006F6">
      <w:pPr>
        <w:pStyle w:val="Standard"/>
        <w:rPr>
          <w:rFonts w:ascii="Arial" w:hAnsi="Arial" w:cs="Arial"/>
          <w:bCs/>
          <w:color w:val="000000"/>
          <w:sz w:val="32"/>
          <w:szCs w:val="32"/>
          <w:lang w:val="hr-HR"/>
        </w:rPr>
      </w:pPr>
    </w:p>
    <w:p w14:paraId="0D1B4189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7.  KOLO</w:t>
      </w:r>
    </w:p>
    <w:p w14:paraId="69ADEA00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 xml:space="preserve">Subota </w:t>
      </w:r>
      <w:r w:rsidR="008754F2">
        <w:rPr>
          <w:rFonts w:ascii="Calibri" w:hAnsi="Calibri" w:cs="Calibri"/>
          <w:b/>
          <w:bCs/>
          <w:color w:val="000000"/>
          <w:szCs w:val="24"/>
          <w:u w:val="none"/>
        </w:rPr>
        <w:t>23</w:t>
      </w:r>
      <w:r>
        <w:rPr>
          <w:rFonts w:ascii="Calibri" w:hAnsi="Calibri" w:cs="Calibri"/>
          <w:b/>
          <w:bCs/>
          <w:color w:val="000000"/>
          <w:szCs w:val="24"/>
          <w:u w:val="none"/>
        </w:rPr>
        <w:t>.11.2024., 16:00 sati</w:t>
      </w:r>
    </w:p>
    <w:p w14:paraId="4FF6FBE8" w14:textId="77777777" w:rsidR="00A006F6" w:rsidRDefault="00A006F6">
      <w:pPr>
        <w:pStyle w:val="Standard"/>
        <w:rPr>
          <w:rFonts w:ascii="Calibri" w:hAnsi="Calibri" w:cs="Calibri"/>
          <w:szCs w:val="24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A006F6" w14:paraId="3C713B01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E16D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ZENICA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6ECE2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MLADOST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9596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CM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95C27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3E143985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7259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SRBAC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CAA21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SRBAC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A01C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3034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10AA7BEE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7C42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EBAC2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F6298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2AF3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440F0565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11028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ILIJAŠ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BF4C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HAŠIM-SPAHIĆ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AEB0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LUKAVAC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254E0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221C029A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EBC73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04990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30595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A1107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44B753B0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853F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07750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OSTK SPIN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DFF19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BROTNJO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1D0D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14:paraId="48126A38" w14:textId="77777777" w:rsidR="00A006F6" w:rsidRDefault="00A006F6">
      <w:pPr>
        <w:pStyle w:val="Standard"/>
        <w:rPr>
          <w:rFonts w:ascii="Arial" w:hAnsi="Arial" w:cs="Arial"/>
          <w:sz w:val="32"/>
          <w:szCs w:val="32"/>
          <w:lang w:val="hr-HR"/>
        </w:rPr>
      </w:pPr>
    </w:p>
    <w:p w14:paraId="0581B3AC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8. KOLO</w:t>
      </w:r>
    </w:p>
    <w:p w14:paraId="5BD69258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 xml:space="preserve">Nedjelja </w:t>
      </w:r>
      <w:r w:rsidR="008754F2">
        <w:rPr>
          <w:rFonts w:ascii="Calibri" w:hAnsi="Calibri" w:cs="Calibri"/>
          <w:b/>
          <w:bCs/>
          <w:color w:val="000000"/>
          <w:szCs w:val="24"/>
          <w:u w:val="none"/>
        </w:rPr>
        <w:t>24</w:t>
      </w:r>
      <w:r>
        <w:rPr>
          <w:rFonts w:ascii="Calibri" w:hAnsi="Calibri" w:cs="Calibri"/>
          <w:b/>
          <w:bCs/>
          <w:color w:val="000000"/>
          <w:szCs w:val="24"/>
          <w:u w:val="none"/>
        </w:rPr>
        <w:t>.11.2024., 11:00 sati</w:t>
      </w:r>
    </w:p>
    <w:p w14:paraId="51B91109" w14:textId="77777777" w:rsidR="00A006F6" w:rsidRDefault="00A006F6">
      <w:pPr>
        <w:pStyle w:val="Standard"/>
        <w:rPr>
          <w:rFonts w:ascii="Arial" w:hAnsi="Arial" w:cs="Arial"/>
          <w:b/>
          <w:sz w:val="28"/>
          <w:szCs w:val="28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A006F6" w14:paraId="7F29A419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62A8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ZENICA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89F73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MLADOST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9BF25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A30B" w14:textId="77777777" w:rsidR="00A006F6" w:rsidRDefault="00A006F6">
            <w:pPr>
              <w:pStyle w:val="Standard"/>
              <w:jc w:val="center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0F1C7468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61BE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SRBAC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7B03B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SRBAC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AB29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CM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33B09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29472C00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A6CBB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A2F8F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2A76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LUKAVAC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CBC79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19884694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BEC3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ILIJAŠ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129D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HAŠIM-SPAHIĆ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4C75C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E258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19BC643C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851DE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96AAC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E04BA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BROTNJO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82EE9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5870CA96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DFF20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6AB6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OSTK SPIN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773CE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25556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14:paraId="7A18D08E" w14:textId="77777777" w:rsidR="00A006F6" w:rsidRDefault="00A006F6">
      <w:pPr>
        <w:pStyle w:val="Standard"/>
        <w:rPr>
          <w:rFonts w:ascii="Calibri" w:hAnsi="Calibri" w:cs="Calibri"/>
          <w:b/>
          <w:bCs/>
          <w:color w:val="000000"/>
          <w:szCs w:val="24"/>
          <w:lang w:val="hr-HR"/>
        </w:rPr>
      </w:pPr>
    </w:p>
    <w:p w14:paraId="2505BF4A" w14:textId="77777777" w:rsidR="00A006F6" w:rsidRDefault="00A006F6">
      <w:pPr>
        <w:pStyle w:val="Standard"/>
        <w:rPr>
          <w:rFonts w:ascii="Arial" w:hAnsi="Arial" w:cs="Arial"/>
          <w:sz w:val="32"/>
          <w:szCs w:val="32"/>
          <w:lang w:val="hr-HR"/>
        </w:rPr>
      </w:pPr>
    </w:p>
    <w:p w14:paraId="68883C58" w14:textId="77777777" w:rsidR="00A006F6" w:rsidRDefault="00A006F6">
      <w:pPr>
        <w:pStyle w:val="Standard"/>
        <w:rPr>
          <w:rFonts w:ascii="Arial" w:hAnsi="Arial" w:cs="Arial"/>
          <w:sz w:val="32"/>
          <w:szCs w:val="32"/>
          <w:lang w:val="hr-HR"/>
        </w:rPr>
      </w:pPr>
    </w:p>
    <w:p w14:paraId="4D7FDA3A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lastRenderedPageBreak/>
        <w:t>10. KOLO</w:t>
      </w:r>
    </w:p>
    <w:p w14:paraId="3CE3D03E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Nedjelja 30.11.2024., 11:00 sati</w:t>
      </w:r>
    </w:p>
    <w:p w14:paraId="0AB8A6F4" w14:textId="77777777" w:rsidR="00A006F6" w:rsidRDefault="00A006F6">
      <w:pPr>
        <w:pStyle w:val="Standard"/>
        <w:rPr>
          <w:rFonts w:ascii="Calibri" w:hAnsi="Calibri" w:cs="Calibri"/>
          <w:b/>
          <w:szCs w:val="24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A006F6" w14:paraId="038472DA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9C9B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9C876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C5520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MLADOST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6294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17DCC0BB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D9AF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ČITLUK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9CE4C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BROTNJO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C0B42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SRBAC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EA99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1DBF6CD8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A94E9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TUZLA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F735A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3330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D9D10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4F83A607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F6206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LUKAVAC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06BED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LUKAVAC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4495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OSTK SPIN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C7BD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5EE6C346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54ADD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BE79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CM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1F05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CE6C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4AA1774E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E3D8E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445B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33C0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HAŠIM-SPAHIĆ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F451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14:paraId="2F6AC7CC" w14:textId="77777777" w:rsidR="00A006F6" w:rsidRDefault="00A006F6">
      <w:pPr>
        <w:pStyle w:val="Standard"/>
        <w:rPr>
          <w:rFonts w:ascii="Arial" w:hAnsi="Arial" w:cs="Arial"/>
          <w:sz w:val="32"/>
          <w:szCs w:val="32"/>
          <w:lang w:val="hr-HR"/>
        </w:rPr>
      </w:pPr>
    </w:p>
    <w:p w14:paraId="2E7FBC7F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11. KOLO</w:t>
      </w:r>
    </w:p>
    <w:p w14:paraId="756F1060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Nedjelja 01.12.2024., 11:00 sati</w:t>
      </w:r>
    </w:p>
    <w:p w14:paraId="40D43493" w14:textId="77777777" w:rsidR="00A006F6" w:rsidRDefault="00A006F6">
      <w:pPr>
        <w:pStyle w:val="Standard"/>
        <w:rPr>
          <w:rFonts w:ascii="Arial" w:hAnsi="Arial" w:cs="Arial"/>
          <w:b/>
          <w:bCs/>
          <w:color w:val="000000"/>
          <w:sz w:val="32"/>
          <w:szCs w:val="32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A006F6" w14:paraId="31880005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1D56D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59144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288F0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SRBAC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C319C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33E6FAA4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58B32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ČITLUK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CCAA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BROTNJO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D64E2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MLADOST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404C0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1748F3F5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A2498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TUZLA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AABD7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F4207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OSTK SPIN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E81A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12DFE1CE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3AE8E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LUKAVAC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7266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LUKAVAC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93B6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89318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0480221B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64665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7711F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CM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A9B4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HAŠIM-SPAHIĆ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A0008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53EE822A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0833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C74AD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FD1F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53CC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14:paraId="000462EC" w14:textId="77777777" w:rsidR="00A006F6" w:rsidRDefault="00A006F6">
      <w:pPr>
        <w:pStyle w:val="Standard"/>
        <w:rPr>
          <w:rFonts w:ascii="Calibri" w:hAnsi="Calibri" w:cs="Calibri"/>
          <w:b/>
          <w:bCs/>
          <w:color w:val="000000"/>
          <w:szCs w:val="24"/>
          <w:lang w:val="hr-HR"/>
        </w:rPr>
      </w:pPr>
    </w:p>
    <w:p w14:paraId="4353AD29" w14:textId="77777777" w:rsidR="00A006F6" w:rsidRDefault="00A006F6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7C26C4ED" w14:textId="77777777" w:rsidR="00A006F6" w:rsidRDefault="00A006F6">
      <w:pPr>
        <w:pStyle w:val="Standard"/>
        <w:rPr>
          <w:rFonts w:ascii="Calibri" w:hAnsi="Calibri" w:cs="Calibri"/>
          <w:b/>
          <w:bCs/>
          <w:color w:val="000000"/>
          <w:szCs w:val="24"/>
          <w:lang w:val="hr-HR"/>
        </w:rPr>
      </w:pPr>
    </w:p>
    <w:p w14:paraId="765DA74A" w14:textId="77777777" w:rsidR="008754F2" w:rsidRDefault="008754F2" w:rsidP="008754F2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MEĐU KOLO</w:t>
      </w:r>
    </w:p>
    <w:p w14:paraId="01E7B101" w14:textId="77777777" w:rsidR="008754F2" w:rsidRDefault="008754F2" w:rsidP="008754F2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Subota 2</w:t>
      </w:r>
      <w:r w:rsidR="00BC5CAD">
        <w:rPr>
          <w:rFonts w:ascii="Calibri" w:hAnsi="Calibri" w:cs="Calibri"/>
          <w:b/>
          <w:bCs/>
          <w:color w:val="000000"/>
          <w:szCs w:val="24"/>
          <w:u w:val="none"/>
        </w:rPr>
        <w:t>1</w:t>
      </w:r>
      <w:r>
        <w:rPr>
          <w:rFonts w:ascii="Calibri" w:hAnsi="Calibri" w:cs="Calibri"/>
          <w:b/>
          <w:bCs/>
          <w:color w:val="000000"/>
          <w:szCs w:val="24"/>
          <w:u w:val="none"/>
        </w:rPr>
        <w:t>.12.2024., 16:00 sati</w:t>
      </w:r>
    </w:p>
    <w:p w14:paraId="307E353A" w14:textId="77777777" w:rsidR="008754F2" w:rsidRDefault="008754F2" w:rsidP="008754F2">
      <w:pPr>
        <w:pStyle w:val="Standard"/>
        <w:rPr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8754F2" w14:paraId="25070A48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CBEF2" w14:textId="77777777" w:rsidR="008754F2" w:rsidRDefault="008754F2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ILIJAŠ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648B1" w14:textId="77777777" w:rsidR="008754F2" w:rsidRDefault="008754F2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HAŠIM-SPAHIĆ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9506" w14:textId="77777777" w:rsidR="008754F2" w:rsidRDefault="008754F2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0895" w14:textId="77777777" w:rsidR="008754F2" w:rsidRDefault="008754F2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8754F2" w14:paraId="214CA632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230F1" w14:textId="77777777" w:rsidR="008754F2" w:rsidRDefault="008754F2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C5DA7" w14:textId="77777777" w:rsidR="008754F2" w:rsidRDefault="008754F2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OSTK SPIN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189D0" w14:textId="77777777" w:rsidR="008754F2" w:rsidRDefault="008754F2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C89B" w14:textId="77777777" w:rsidR="008754F2" w:rsidRDefault="008754F2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8754F2" w14:paraId="365B7899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955F" w14:textId="77777777" w:rsidR="008754F2" w:rsidRDefault="008754F2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ČITLUK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F22C0" w14:textId="77777777" w:rsidR="008754F2" w:rsidRDefault="008754F2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BROTNJO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4CCF0" w14:textId="77777777" w:rsidR="008754F2" w:rsidRDefault="008754F2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6B49B" w14:textId="77777777" w:rsidR="008754F2" w:rsidRDefault="008754F2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8754F2" w14:paraId="4CC61383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5AB3" w14:textId="77777777" w:rsidR="008754F2" w:rsidRDefault="008754F2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LUKAVAC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A6C0F" w14:textId="77777777" w:rsidR="008754F2" w:rsidRDefault="008754F2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LUKAVAC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25A2" w14:textId="77777777" w:rsidR="008754F2" w:rsidRDefault="008754F2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9BCF" w14:textId="77777777" w:rsidR="008754F2" w:rsidRDefault="008754F2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8754F2" w14:paraId="320D2720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77516" w14:textId="77777777" w:rsidR="008754F2" w:rsidRDefault="008754F2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3A76D" w14:textId="77777777" w:rsidR="008754F2" w:rsidRDefault="008754F2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B0A05" w14:textId="77777777" w:rsidR="008754F2" w:rsidRDefault="008754F2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CM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C1A64" w14:textId="77777777" w:rsidR="008754F2" w:rsidRDefault="008754F2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8754F2" w14:paraId="34B81714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2C453" w14:textId="77777777" w:rsidR="008754F2" w:rsidRDefault="008754F2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SRBAC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28BDB" w14:textId="77777777" w:rsidR="008754F2" w:rsidRDefault="008754F2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SRBAC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1306" w14:textId="77777777" w:rsidR="008754F2" w:rsidRDefault="008754F2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MLADOST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28514" w14:textId="77777777" w:rsidR="008754F2" w:rsidRDefault="008754F2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</w:tbl>
    <w:p w14:paraId="155A1753" w14:textId="77777777" w:rsidR="00A006F6" w:rsidRDefault="00A006F6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3C3D972B" w14:textId="77777777" w:rsidR="008754F2" w:rsidRDefault="008754F2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21DD1DCF" w14:textId="77777777" w:rsidR="008754F2" w:rsidRDefault="008754F2" w:rsidP="008754F2">
      <w:pPr>
        <w:pStyle w:val="Standard"/>
        <w:ind w:left="-142"/>
        <w:rPr>
          <w:rFonts w:ascii="Calibri" w:hAnsi="Calibri" w:cs="Calibri"/>
          <w:b/>
          <w:color w:val="000000"/>
          <w:szCs w:val="24"/>
          <w:lang w:val="hr-HR"/>
        </w:rPr>
      </w:pPr>
      <w:r>
        <w:rPr>
          <w:rFonts w:ascii="Calibri" w:hAnsi="Calibri" w:cs="Calibri"/>
          <w:b/>
          <w:color w:val="000000"/>
          <w:szCs w:val="24"/>
          <w:lang w:val="hr-HR"/>
        </w:rPr>
        <w:t>MEĐU</w:t>
      </w:r>
      <w:r w:rsidR="00A35DBD">
        <w:rPr>
          <w:rFonts w:ascii="Calibri" w:hAnsi="Calibri" w:cs="Calibri"/>
          <w:b/>
          <w:color w:val="000000"/>
          <w:szCs w:val="24"/>
          <w:lang w:val="hr-HR"/>
        </w:rPr>
        <w:t xml:space="preserve"> </w:t>
      </w:r>
      <w:r>
        <w:rPr>
          <w:rFonts w:ascii="Calibri" w:hAnsi="Calibri" w:cs="Calibri"/>
          <w:b/>
          <w:color w:val="000000"/>
          <w:szCs w:val="24"/>
          <w:lang w:val="hr-HR"/>
        </w:rPr>
        <w:t>KOLO odigrati najkasnije do 23.12.2024.godine</w:t>
      </w:r>
    </w:p>
    <w:p w14:paraId="3ACD4D70" w14:textId="77777777" w:rsidR="00A006F6" w:rsidRDefault="00A301AC">
      <w:pPr>
        <w:pStyle w:val="Standard"/>
        <w:rPr>
          <w:rFonts w:ascii="Calibri" w:hAnsi="Calibri" w:cs="Calibri"/>
          <w:b/>
          <w:color w:val="000000"/>
          <w:szCs w:val="24"/>
          <w:lang w:val="hr-HR"/>
        </w:rPr>
      </w:pPr>
      <w:r>
        <w:rPr>
          <w:rFonts w:ascii="Calibri" w:hAnsi="Calibri" w:cs="Calibri"/>
          <w:b/>
          <w:color w:val="000000"/>
          <w:szCs w:val="24"/>
          <w:lang w:val="hr-HR"/>
        </w:rPr>
        <w:tab/>
      </w:r>
    </w:p>
    <w:p w14:paraId="7120A736" w14:textId="77777777" w:rsidR="00A006F6" w:rsidRDefault="00A006F6">
      <w:pPr>
        <w:pStyle w:val="Standard"/>
        <w:rPr>
          <w:rFonts w:ascii="Calibri" w:hAnsi="Calibri" w:cs="Calibri"/>
          <w:b/>
          <w:color w:val="000000"/>
          <w:szCs w:val="24"/>
          <w:lang w:val="hr-HR"/>
        </w:rPr>
      </w:pPr>
    </w:p>
    <w:p w14:paraId="0CBBC78B" w14:textId="77777777" w:rsidR="00A006F6" w:rsidRDefault="00A006F6">
      <w:pPr>
        <w:pStyle w:val="Standard"/>
        <w:rPr>
          <w:rFonts w:ascii="Calibri" w:hAnsi="Calibri" w:cs="Calibri"/>
          <w:b/>
          <w:color w:val="000000"/>
          <w:szCs w:val="24"/>
          <w:lang w:val="hr-HR"/>
        </w:rPr>
      </w:pPr>
    </w:p>
    <w:p w14:paraId="1AE2DBF7" w14:textId="77777777" w:rsidR="00A006F6" w:rsidRDefault="00A006F6">
      <w:pPr>
        <w:pStyle w:val="Standard"/>
        <w:rPr>
          <w:rFonts w:ascii="Calibri" w:hAnsi="Calibri" w:cs="Calibri"/>
          <w:b/>
          <w:color w:val="000000"/>
          <w:szCs w:val="24"/>
          <w:lang w:val="hr-HR"/>
        </w:rPr>
      </w:pPr>
    </w:p>
    <w:p w14:paraId="0C1D5C9D" w14:textId="77777777" w:rsidR="00A006F6" w:rsidRDefault="00A006F6">
      <w:pPr>
        <w:pStyle w:val="Standard"/>
        <w:rPr>
          <w:rFonts w:ascii="Calibri" w:hAnsi="Calibri" w:cs="Calibri"/>
          <w:b/>
          <w:color w:val="000000"/>
          <w:szCs w:val="24"/>
          <w:lang w:val="hr-HR"/>
        </w:rPr>
      </w:pPr>
    </w:p>
    <w:p w14:paraId="5D76AA41" w14:textId="77777777" w:rsidR="00A006F6" w:rsidRDefault="00A006F6">
      <w:pPr>
        <w:pStyle w:val="Standard"/>
        <w:rPr>
          <w:rFonts w:ascii="Calibri" w:hAnsi="Calibri" w:cs="Calibri"/>
          <w:b/>
          <w:color w:val="000000"/>
          <w:szCs w:val="24"/>
          <w:lang w:val="hr-HR"/>
        </w:rPr>
      </w:pPr>
    </w:p>
    <w:p w14:paraId="2C6E7ACC" w14:textId="77777777" w:rsidR="00A006F6" w:rsidRDefault="00A006F6">
      <w:pPr>
        <w:pStyle w:val="Standard"/>
        <w:rPr>
          <w:rFonts w:ascii="Calibri" w:hAnsi="Calibri" w:cs="Calibri"/>
          <w:b/>
          <w:color w:val="000000"/>
          <w:szCs w:val="24"/>
          <w:lang w:val="hr-HR"/>
        </w:rPr>
      </w:pPr>
    </w:p>
    <w:p w14:paraId="2569AF44" w14:textId="77777777" w:rsidR="00A006F6" w:rsidRDefault="00A006F6">
      <w:pPr>
        <w:pStyle w:val="Standard"/>
        <w:rPr>
          <w:rFonts w:ascii="Calibri" w:hAnsi="Calibri" w:cs="Calibri"/>
          <w:b/>
          <w:color w:val="000000"/>
          <w:szCs w:val="24"/>
          <w:lang w:val="hr-HR"/>
        </w:rPr>
      </w:pPr>
    </w:p>
    <w:p w14:paraId="62757E4C" w14:textId="77777777" w:rsidR="00A006F6" w:rsidRDefault="00A006F6">
      <w:pPr>
        <w:pStyle w:val="Standard"/>
        <w:rPr>
          <w:rFonts w:ascii="Calibri" w:hAnsi="Calibri" w:cs="Calibri"/>
          <w:b/>
          <w:color w:val="000000"/>
          <w:szCs w:val="24"/>
          <w:lang w:val="hr-HR"/>
        </w:rPr>
      </w:pPr>
    </w:p>
    <w:p w14:paraId="507B0519" w14:textId="77777777" w:rsidR="00A006F6" w:rsidRDefault="00A301AC">
      <w:pPr>
        <w:pStyle w:val="Heading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RASPORED IGRANJA PREMIJER  MUŠKE LIGE BiH</w:t>
      </w:r>
    </w:p>
    <w:p w14:paraId="1A7F619B" w14:textId="77777777" w:rsidR="00A006F6" w:rsidRDefault="00A301AC">
      <w:pPr>
        <w:pStyle w:val="Heading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PROLJETNI DIO  2024/2025 GODINA</w:t>
      </w:r>
    </w:p>
    <w:p w14:paraId="23D042C3" w14:textId="77777777" w:rsidR="00A006F6" w:rsidRDefault="00A006F6">
      <w:pPr>
        <w:pStyle w:val="Standard"/>
        <w:rPr>
          <w:rFonts w:ascii="Calibri" w:hAnsi="Calibri" w:cs="Calibri"/>
          <w:b/>
          <w:bCs/>
          <w:color w:val="000000"/>
          <w:szCs w:val="24"/>
          <w:lang w:val="hr-HR"/>
        </w:rPr>
      </w:pPr>
    </w:p>
    <w:p w14:paraId="079E0950" w14:textId="77777777" w:rsidR="00A006F6" w:rsidRDefault="00A301A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single"/>
          <w:lang w:val="hr-HR"/>
        </w:rPr>
      </w:pPr>
      <w:r>
        <w:rPr>
          <w:rFonts w:ascii="Calibri" w:hAnsi="Calibri" w:cs="Calibri"/>
          <w:b/>
          <w:bCs/>
          <w:color w:val="000000"/>
          <w:szCs w:val="24"/>
          <w:u w:val="single"/>
          <w:lang w:val="hr-HR"/>
        </w:rPr>
        <w:t>12. KOLO</w:t>
      </w:r>
    </w:p>
    <w:p w14:paraId="54D7E6B4" w14:textId="77777777" w:rsidR="00A006F6" w:rsidRDefault="00A301A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lang w:val="hr-HR"/>
        </w:rPr>
      </w:pPr>
      <w:r>
        <w:rPr>
          <w:rFonts w:ascii="Calibri" w:hAnsi="Calibri" w:cs="Calibri"/>
          <w:b/>
          <w:bCs/>
          <w:color w:val="000000"/>
          <w:szCs w:val="24"/>
          <w:lang w:val="hr-HR"/>
        </w:rPr>
        <w:t>Subota, 18.01.2025., 16:00 sati</w:t>
      </w:r>
    </w:p>
    <w:p w14:paraId="79BA5A68" w14:textId="77777777" w:rsidR="00A006F6" w:rsidRDefault="00A301AC">
      <w:pPr>
        <w:pStyle w:val="Standard"/>
        <w:rPr>
          <w:rFonts w:ascii="Calibri" w:hAnsi="Calibri" w:cs="Calibri"/>
          <w:b/>
          <w:bCs/>
          <w:color w:val="000000"/>
          <w:szCs w:val="24"/>
          <w:lang w:val="hr-HR"/>
        </w:rPr>
      </w:pPr>
      <w:r>
        <w:rPr>
          <w:rFonts w:ascii="Calibri" w:hAnsi="Calibri" w:cs="Calibri"/>
          <w:b/>
          <w:bCs/>
          <w:color w:val="000000"/>
          <w:szCs w:val="24"/>
          <w:lang w:val="hr-HR"/>
        </w:rPr>
        <w:tab/>
      </w:r>
      <w:r>
        <w:rPr>
          <w:rFonts w:ascii="Calibri" w:hAnsi="Calibri" w:cs="Calibri"/>
          <w:b/>
          <w:bCs/>
          <w:color w:val="000000"/>
          <w:szCs w:val="24"/>
          <w:lang w:val="hr-HR"/>
        </w:rPr>
        <w:tab/>
      </w:r>
      <w:r>
        <w:rPr>
          <w:rFonts w:ascii="Calibri" w:hAnsi="Calibri" w:cs="Calibri"/>
          <w:b/>
          <w:bCs/>
          <w:color w:val="000000"/>
          <w:szCs w:val="24"/>
          <w:lang w:val="hr-HR"/>
        </w:rPr>
        <w:tab/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560"/>
        <w:gridCol w:w="2410"/>
        <w:gridCol w:w="1792"/>
      </w:tblGrid>
      <w:tr w:rsidR="00A006F6" w14:paraId="34A2553D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B51DF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ZENICA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0CF3A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MLADOST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9740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ALADŽA-A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9280D" w14:textId="77777777" w:rsidR="00A006F6" w:rsidRDefault="00A006F6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A006F6" w14:paraId="63365879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C8D2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SRBAC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FAF4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SRBAC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8343D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HAŠIM SPAHIĆ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DA94" w14:textId="77777777" w:rsidR="00A006F6" w:rsidRDefault="00A006F6">
            <w:pPr>
              <w:pStyle w:val="Standard"/>
              <w:jc w:val="center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A006F6" w14:paraId="166BA253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0BC6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VITEZ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98166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CM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F10F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BANJA LUKA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D9F79" w14:textId="77777777" w:rsidR="00A006F6" w:rsidRDefault="00A006F6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A006F6" w14:paraId="4216176B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F1AED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VITEZ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8C899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VITEZ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4888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OSTK SPIN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F7707" w14:textId="77777777" w:rsidR="00A006F6" w:rsidRDefault="00A006F6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A006F6" w14:paraId="41D8122D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2F79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TUZLA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3195D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KREKA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0C78C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MOSTAR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419A2" w14:textId="77777777" w:rsidR="00A006F6" w:rsidRDefault="00A006F6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A006F6" w14:paraId="7BEF8407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E1647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LUKAVAC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951AB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LUKAVAC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0FF1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BROTNJO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39673" w14:textId="77777777" w:rsidR="00A006F6" w:rsidRDefault="00A006F6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</w:tbl>
    <w:p w14:paraId="2EA900F9" w14:textId="77777777" w:rsidR="00A006F6" w:rsidRDefault="00A301AC">
      <w:pPr>
        <w:pStyle w:val="Standard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ab/>
      </w:r>
      <w:r>
        <w:rPr>
          <w:rFonts w:ascii="Calibri" w:hAnsi="Calibri" w:cs="Calibri"/>
          <w:b/>
          <w:bCs/>
          <w:color w:val="000000"/>
          <w:szCs w:val="24"/>
        </w:rPr>
        <w:tab/>
      </w:r>
    </w:p>
    <w:p w14:paraId="249710D3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13. KOLO</w:t>
      </w:r>
    </w:p>
    <w:p w14:paraId="526D2340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Nedjelja, 19.01.2025., 11:00 sati</w:t>
      </w:r>
    </w:p>
    <w:p w14:paraId="3FEE3BB8" w14:textId="77777777" w:rsidR="00A006F6" w:rsidRDefault="00A006F6">
      <w:pPr>
        <w:pStyle w:val="Standard"/>
        <w:rPr>
          <w:rFonts w:ascii="Calibri" w:hAnsi="Calibri" w:cs="Calibri"/>
          <w:b/>
          <w:bCs/>
          <w:szCs w:val="24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560"/>
        <w:gridCol w:w="2410"/>
        <w:gridCol w:w="1792"/>
      </w:tblGrid>
      <w:tr w:rsidR="00A006F6" w14:paraId="21926FCA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5EA25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SRBAC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614A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SRBAC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5112D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ALADŽA-A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0B527" w14:textId="77777777" w:rsidR="00A006F6" w:rsidRDefault="00A006F6">
            <w:pPr>
              <w:pStyle w:val="Standard"/>
              <w:jc w:val="center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A006F6" w14:paraId="0294A8E2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4AF7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ZENICA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8A26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MLADOST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91EC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HAŠIM SPAHIĆ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5D476" w14:textId="77777777" w:rsidR="00A006F6" w:rsidRDefault="00A006F6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A006F6" w14:paraId="04E065D5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F9CCD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VITEZ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2EE2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VITEZ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64661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BANJA LUKA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6CC82" w14:textId="77777777" w:rsidR="00A006F6" w:rsidRDefault="00A006F6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A006F6" w14:paraId="72D5A984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3E3F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VITEZ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3D49F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CM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BA84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OSTK SPIN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04361" w14:textId="77777777" w:rsidR="00A006F6" w:rsidRDefault="00A006F6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A006F6" w14:paraId="327C7767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51F86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LUKAVAC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00D1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LUKAVAC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7210E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MOSTAR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C25E" w14:textId="77777777" w:rsidR="00A006F6" w:rsidRDefault="00A006F6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A006F6" w14:paraId="5ED98859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D696E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TUZLA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97F2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KREKA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C09D7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BROTNJO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385F" w14:textId="77777777" w:rsidR="00A006F6" w:rsidRDefault="00A006F6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</w:tbl>
    <w:p w14:paraId="5A50B7A4" w14:textId="77777777" w:rsidR="00A006F6" w:rsidRDefault="00A006F6">
      <w:pPr>
        <w:pStyle w:val="Standard"/>
        <w:rPr>
          <w:rFonts w:ascii="Calibri" w:hAnsi="Calibri" w:cs="Calibri"/>
          <w:b/>
          <w:bCs/>
          <w:szCs w:val="24"/>
          <w:lang w:val="hr-HR"/>
        </w:rPr>
      </w:pPr>
    </w:p>
    <w:p w14:paraId="65A1EB56" w14:textId="77777777" w:rsidR="00A006F6" w:rsidRDefault="00A006F6">
      <w:pPr>
        <w:pStyle w:val="Standard"/>
        <w:rPr>
          <w:rFonts w:ascii="Calibri" w:hAnsi="Calibri" w:cs="Calibri"/>
          <w:b/>
          <w:bCs/>
          <w:szCs w:val="24"/>
          <w:lang w:val="hr-HR"/>
        </w:rPr>
      </w:pPr>
    </w:p>
    <w:p w14:paraId="0FCE3D81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14. KOLO</w:t>
      </w:r>
    </w:p>
    <w:p w14:paraId="761A299E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Subota, 25.01.2025., 16:00 sati</w:t>
      </w:r>
    </w:p>
    <w:p w14:paraId="64BB9599" w14:textId="77777777" w:rsidR="00A006F6" w:rsidRDefault="00A006F6">
      <w:pPr>
        <w:pStyle w:val="Standard"/>
        <w:rPr>
          <w:rFonts w:ascii="Calibri" w:hAnsi="Calibri" w:cs="Calibri"/>
          <w:b/>
          <w:bCs/>
          <w:szCs w:val="24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560"/>
        <w:gridCol w:w="2410"/>
        <w:gridCol w:w="1792"/>
      </w:tblGrid>
      <w:tr w:rsidR="00A006F6" w14:paraId="73F31133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6EA86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TUZLA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FC54A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KREKA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05A9C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MLADOST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0EB62" w14:textId="77777777" w:rsidR="00A006F6" w:rsidRDefault="00A006F6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A006F6" w14:paraId="28F9764C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7C272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LUKAVAC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B5F10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LUKAVAC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AC5E0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SRBAC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5ECC7" w14:textId="77777777" w:rsidR="00A006F6" w:rsidRDefault="00A006F6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A006F6" w14:paraId="5155B9CC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BF996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MOSTAR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96E7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MOSTAR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40A96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CM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0133" w14:textId="77777777" w:rsidR="00A006F6" w:rsidRDefault="00A006F6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A006F6" w14:paraId="7BDFFD04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5B0C2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ČITLUK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AE0AA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BROTNJO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9998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VITEZ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65321" w14:textId="77777777" w:rsidR="00A006F6" w:rsidRDefault="00A006F6">
            <w:pPr>
              <w:pStyle w:val="Standard"/>
              <w:jc w:val="center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A006F6" w14:paraId="5F079EF3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6F19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BANJA LUKA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4FA9B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BANJA LUKA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EF510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ALADŽA-A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C17BD" w14:textId="77777777" w:rsidR="00A006F6" w:rsidRDefault="00A006F6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A006F6" w14:paraId="7CE11416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C2B1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BANJA LUKA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EE826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OSTK SPIN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CF091" w14:textId="77777777" w:rsidR="00A006F6" w:rsidRDefault="00A301AC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HAŠIM SPAHIĆ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C0C6" w14:textId="77777777" w:rsidR="00A006F6" w:rsidRDefault="00A006F6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</w:tbl>
    <w:p w14:paraId="61CC9DFB" w14:textId="77777777" w:rsidR="00A006F6" w:rsidRDefault="00A006F6">
      <w:pPr>
        <w:pStyle w:val="Standard"/>
        <w:rPr>
          <w:rFonts w:ascii="Calibri" w:hAnsi="Calibri" w:cs="Calibri"/>
          <w:b/>
          <w:bCs/>
          <w:szCs w:val="24"/>
          <w:lang w:val="hr-HR"/>
        </w:rPr>
      </w:pPr>
    </w:p>
    <w:p w14:paraId="01D5881E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15. KOLO</w:t>
      </w:r>
    </w:p>
    <w:p w14:paraId="77D3A9E2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Nedjelja, 26.01.2025., 11:00 sati</w:t>
      </w:r>
    </w:p>
    <w:p w14:paraId="0E292BC8" w14:textId="77777777" w:rsidR="00A006F6" w:rsidRDefault="00A006F6">
      <w:pPr>
        <w:pStyle w:val="Standard"/>
        <w:rPr>
          <w:rFonts w:ascii="Calibri" w:hAnsi="Calibri" w:cs="Calibri"/>
          <w:b/>
          <w:bCs/>
          <w:szCs w:val="24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A006F6" w14:paraId="7974C1DF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589E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TUZLA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191BE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LUKAVAC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18E4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MLADOST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4A7C2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0450E12B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86B8" w14:textId="77777777" w:rsidR="00A006F6" w:rsidRDefault="00A301AC">
            <w:pPr>
              <w:pStyle w:val="Standard"/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LUKAVAC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FA50" w14:textId="77777777" w:rsidR="00A006F6" w:rsidRDefault="00A301AC">
            <w:pPr>
              <w:pStyle w:val="Standard"/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9B51E" w14:textId="77777777" w:rsidR="00A006F6" w:rsidRDefault="00A301AC">
            <w:pPr>
              <w:pStyle w:val="Standard"/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SRBAC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602AA" w14:textId="77777777" w:rsidR="00A006F6" w:rsidRDefault="00A006F6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A006F6" w14:paraId="7663CD86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AE4F3" w14:textId="77777777" w:rsidR="00A006F6" w:rsidRDefault="00A301AC">
            <w:pPr>
              <w:pStyle w:val="Standard"/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FCD5" w14:textId="77777777" w:rsidR="00A006F6" w:rsidRDefault="00A301AC">
            <w:pPr>
              <w:pStyle w:val="Standard"/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BROTNJO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95BAB" w14:textId="77777777" w:rsidR="00A006F6" w:rsidRDefault="00A301AC">
            <w:pPr>
              <w:pStyle w:val="Standard"/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CM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A102" w14:textId="77777777" w:rsidR="00A006F6" w:rsidRDefault="00A006F6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A006F6" w14:paraId="792FAB2E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07AFF" w14:textId="77777777" w:rsidR="00A006F6" w:rsidRDefault="00A301AC">
            <w:pPr>
              <w:pStyle w:val="Standard"/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ČITLUK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B8970" w14:textId="77777777" w:rsidR="00A006F6" w:rsidRDefault="00A301AC">
            <w:pPr>
              <w:pStyle w:val="Standard"/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470D1" w14:textId="77777777" w:rsidR="00A006F6" w:rsidRDefault="00A301AC">
            <w:pPr>
              <w:pStyle w:val="Standard"/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8E7C1" w14:textId="77777777" w:rsidR="00A006F6" w:rsidRDefault="00A006F6">
            <w:pPr>
              <w:pStyle w:val="Standard"/>
              <w:jc w:val="center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0AD8274E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FC46" w14:textId="77777777" w:rsidR="00A006F6" w:rsidRDefault="00A301AC">
            <w:pPr>
              <w:pStyle w:val="Standard"/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8C6F2" w14:textId="77777777" w:rsidR="00A006F6" w:rsidRDefault="00A301AC">
            <w:pPr>
              <w:pStyle w:val="Standard"/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 xml:space="preserve">OSTK SPIN 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510A0" w14:textId="77777777" w:rsidR="00A006F6" w:rsidRDefault="00A301AC">
            <w:pPr>
              <w:pStyle w:val="Standard"/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9461" w14:textId="77777777" w:rsidR="00A006F6" w:rsidRDefault="00A006F6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A006F6" w14:paraId="20F59B3E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89B8D" w14:textId="77777777" w:rsidR="00A006F6" w:rsidRDefault="00A301AC">
            <w:pPr>
              <w:pStyle w:val="Standard"/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43D40" w14:textId="77777777" w:rsidR="00A006F6" w:rsidRDefault="00A301AC">
            <w:pPr>
              <w:pStyle w:val="Standard"/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E8F9A" w14:textId="77777777" w:rsidR="00A006F6" w:rsidRDefault="00A301AC">
            <w:pPr>
              <w:pStyle w:val="Standard"/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HAŠIM 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7C822" w14:textId="77777777" w:rsidR="00A006F6" w:rsidRDefault="00A006F6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</w:tbl>
    <w:p w14:paraId="095159AA" w14:textId="77777777" w:rsidR="00A006F6" w:rsidRDefault="00A006F6">
      <w:pPr>
        <w:pStyle w:val="Standard"/>
        <w:rPr>
          <w:rFonts w:ascii="Arial" w:hAnsi="Arial" w:cs="Arial"/>
          <w:b/>
          <w:sz w:val="28"/>
          <w:szCs w:val="28"/>
          <w:lang w:val="hr-HR"/>
        </w:rPr>
      </w:pPr>
    </w:p>
    <w:p w14:paraId="10E994D2" w14:textId="77777777" w:rsidR="00A006F6" w:rsidRDefault="00A006F6">
      <w:pPr>
        <w:pStyle w:val="Standard"/>
        <w:rPr>
          <w:rFonts w:ascii="Arial" w:hAnsi="Arial" w:cs="Arial"/>
          <w:b/>
          <w:sz w:val="28"/>
          <w:szCs w:val="28"/>
          <w:lang w:val="hr-HR"/>
        </w:rPr>
      </w:pPr>
    </w:p>
    <w:p w14:paraId="6BFEE965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lastRenderedPageBreak/>
        <w:t>16. KOLO</w:t>
      </w:r>
    </w:p>
    <w:p w14:paraId="2D4CAEDE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Subota 08.02. 2025., 16:00 sati</w:t>
      </w:r>
    </w:p>
    <w:p w14:paraId="71DD5921" w14:textId="77777777" w:rsidR="00A006F6" w:rsidRDefault="00A006F6">
      <w:pPr>
        <w:pStyle w:val="Standard"/>
        <w:rPr>
          <w:rFonts w:ascii="Arial" w:hAnsi="Arial" w:cs="Arial"/>
          <w:b/>
          <w:sz w:val="28"/>
          <w:szCs w:val="28"/>
          <w:lang w:val="hr-HR"/>
        </w:rPr>
      </w:pPr>
    </w:p>
    <w:p w14:paraId="53B14910" w14:textId="77777777" w:rsidR="00A006F6" w:rsidRDefault="00A006F6">
      <w:pPr>
        <w:pStyle w:val="Standard"/>
        <w:rPr>
          <w:rFonts w:ascii="Arial" w:hAnsi="Arial" w:cs="Arial"/>
          <w:b/>
          <w:sz w:val="28"/>
          <w:szCs w:val="28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A006F6" w14:paraId="6F0D6207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D13D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ZENICA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3F69D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MLADOST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BCA0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92CEE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0BE7BC63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8FE4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SRBAC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B06A7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SRBAC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1301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OSTK SPIN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4DB25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116F0376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2E04E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EEF9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89BE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1C35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0F524992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700D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ILIJAŠ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86AD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HAŠIM-SPAHIĆ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80AD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BROTNJO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740EA" w14:textId="77777777" w:rsidR="00A006F6" w:rsidRDefault="00A006F6">
            <w:pPr>
              <w:pStyle w:val="Standard"/>
              <w:jc w:val="center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16CAFAE9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238E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DD4B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CM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B76DE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D659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26940934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889C0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93AB4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EED2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LUKAVAC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FC98D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14:paraId="1831E7B6" w14:textId="77777777" w:rsidR="00A006F6" w:rsidRDefault="00A301AC">
      <w:pPr>
        <w:pStyle w:val="Heading2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ab/>
      </w:r>
      <w:r>
        <w:rPr>
          <w:rFonts w:ascii="Calibri" w:hAnsi="Calibri" w:cs="Calibri"/>
          <w:b/>
          <w:bCs/>
          <w:color w:val="000000"/>
          <w:szCs w:val="24"/>
        </w:rPr>
        <w:tab/>
      </w:r>
      <w:r>
        <w:rPr>
          <w:rFonts w:ascii="Calibri" w:hAnsi="Calibri" w:cs="Calibri"/>
          <w:b/>
          <w:bCs/>
          <w:color w:val="000000"/>
          <w:szCs w:val="24"/>
        </w:rPr>
        <w:tab/>
      </w:r>
      <w:r>
        <w:rPr>
          <w:rFonts w:ascii="Calibri" w:hAnsi="Calibri" w:cs="Calibri"/>
          <w:b/>
          <w:bCs/>
          <w:color w:val="000000"/>
          <w:szCs w:val="24"/>
        </w:rPr>
        <w:tab/>
      </w:r>
    </w:p>
    <w:p w14:paraId="4D92E019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17. KOLO</w:t>
      </w:r>
    </w:p>
    <w:p w14:paraId="16ABF4A7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Nedjelja 09.02.2025., 11:00 sati</w:t>
      </w:r>
    </w:p>
    <w:p w14:paraId="5DD56EC7" w14:textId="77777777" w:rsidR="00A006F6" w:rsidRDefault="00A006F6">
      <w:pPr>
        <w:pStyle w:val="Heading2"/>
        <w:ind w:left="0" w:firstLine="0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A006F6" w14:paraId="17DB4E7E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A667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SRBAC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9CA7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SRBAC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8757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1D1D3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3906163F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EC26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ZENICA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6465E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MLADOST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78D0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OSTK SPIN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965C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344A68A8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4C06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ILIJAŠ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1538D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HAŠIM-SPAHIĆ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2C1A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BC03A" w14:textId="77777777" w:rsidR="00A006F6" w:rsidRDefault="00A006F6">
            <w:pPr>
              <w:pStyle w:val="Standard"/>
              <w:jc w:val="center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2F1A2C92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CAFA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09969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1AA7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BROTNJO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336A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283036D8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CA652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563FE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D6B3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E592F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2B34B3A0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BCFB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2D216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CM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254DB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LUKAVAC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E3E9B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14:paraId="1FDBC982" w14:textId="77777777" w:rsidR="00A006F6" w:rsidRDefault="00A006F6">
      <w:pPr>
        <w:pStyle w:val="Standard"/>
        <w:rPr>
          <w:rFonts w:ascii="Arial" w:hAnsi="Arial" w:cs="Arial"/>
          <w:bCs/>
          <w:color w:val="000000"/>
          <w:sz w:val="32"/>
          <w:szCs w:val="32"/>
          <w:lang w:val="hr-HR"/>
        </w:rPr>
      </w:pPr>
    </w:p>
    <w:p w14:paraId="4DCE4589" w14:textId="77777777" w:rsidR="00A006F6" w:rsidRDefault="00A006F6">
      <w:pPr>
        <w:pStyle w:val="Standard"/>
        <w:rPr>
          <w:rFonts w:ascii="Arial" w:hAnsi="Arial" w:cs="Arial"/>
          <w:bCs/>
          <w:color w:val="000000"/>
          <w:sz w:val="32"/>
          <w:szCs w:val="32"/>
          <w:lang w:val="hr-HR"/>
        </w:rPr>
      </w:pPr>
    </w:p>
    <w:p w14:paraId="7D4E7348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MEĐU KOLO</w:t>
      </w:r>
    </w:p>
    <w:p w14:paraId="45A97B2E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Subota 15.02.2025., 16:00 sati</w:t>
      </w:r>
    </w:p>
    <w:p w14:paraId="11E76E74" w14:textId="77777777" w:rsidR="00A006F6" w:rsidRDefault="00A006F6">
      <w:pPr>
        <w:pStyle w:val="Standard"/>
        <w:rPr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A006F6" w14:paraId="7AF7794E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50A57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AA044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49DE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HAŠIM-SPAHIĆ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721C" w14:textId="77777777" w:rsidR="00A006F6" w:rsidRDefault="00A006F6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A006F6" w14:paraId="63C7025E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9D13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9F92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6A54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OSTK SPIN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8CB2B" w14:textId="77777777" w:rsidR="00A006F6" w:rsidRDefault="00A006F6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A006F6" w14:paraId="6F5F1259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2B081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A3555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CCA02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BROTNJO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E772E" w14:textId="77777777" w:rsidR="00A006F6" w:rsidRDefault="00A006F6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A006F6" w14:paraId="4F2EC941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DD3D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TUZLA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73F34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AA20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LUKAVAC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4764" w14:textId="77777777" w:rsidR="00A006F6" w:rsidRDefault="00A006F6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A006F6" w14:paraId="3B171F71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B9B41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FE1E1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CM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69B3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E6B3" w14:textId="77777777" w:rsidR="00A006F6" w:rsidRDefault="00A006F6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A006F6" w14:paraId="018380DC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E17A8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ZENICA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E4731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MLADOST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E27B9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SRBAC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6D26D" w14:textId="77777777" w:rsidR="00A006F6" w:rsidRDefault="00A006F6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</w:tbl>
    <w:p w14:paraId="2CF3228F" w14:textId="77777777" w:rsidR="00A006F6" w:rsidRDefault="00A006F6">
      <w:pPr>
        <w:pStyle w:val="Standard"/>
        <w:rPr>
          <w:rFonts w:ascii="Arial" w:hAnsi="Arial" w:cs="Arial"/>
          <w:bCs/>
          <w:color w:val="000000"/>
          <w:sz w:val="32"/>
          <w:szCs w:val="32"/>
          <w:lang w:val="hr-HR"/>
        </w:rPr>
      </w:pPr>
    </w:p>
    <w:p w14:paraId="068188FE" w14:textId="77777777" w:rsidR="00A006F6" w:rsidRDefault="00A006F6">
      <w:pPr>
        <w:pStyle w:val="Standard"/>
        <w:rPr>
          <w:rFonts w:ascii="Arial" w:hAnsi="Arial" w:cs="Arial"/>
          <w:bCs/>
          <w:color w:val="000000"/>
          <w:sz w:val="32"/>
          <w:szCs w:val="32"/>
          <w:lang w:val="hr-HR"/>
        </w:rPr>
      </w:pPr>
    </w:p>
    <w:p w14:paraId="32712A5D" w14:textId="77777777" w:rsidR="00A006F6" w:rsidRDefault="00A006F6">
      <w:pPr>
        <w:pStyle w:val="Standard"/>
        <w:rPr>
          <w:rFonts w:ascii="Arial" w:hAnsi="Arial" w:cs="Arial"/>
          <w:bCs/>
          <w:color w:val="000000"/>
          <w:sz w:val="32"/>
          <w:szCs w:val="32"/>
          <w:lang w:val="hr-HR"/>
        </w:rPr>
      </w:pPr>
    </w:p>
    <w:p w14:paraId="3A7308D1" w14:textId="77777777" w:rsidR="00A006F6" w:rsidRDefault="00A006F6">
      <w:pPr>
        <w:pStyle w:val="Standard"/>
        <w:rPr>
          <w:rFonts w:ascii="Arial" w:hAnsi="Arial" w:cs="Arial"/>
          <w:bCs/>
          <w:color w:val="000000"/>
          <w:sz w:val="32"/>
          <w:szCs w:val="32"/>
          <w:lang w:val="hr-HR"/>
        </w:rPr>
      </w:pPr>
    </w:p>
    <w:p w14:paraId="6A25FFA5" w14:textId="77777777" w:rsidR="00A006F6" w:rsidRDefault="00A006F6">
      <w:pPr>
        <w:pStyle w:val="Standard"/>
        <w:rPr>
          <w:rFonts w:ascii="Arial" w:hAnsi="Arial" w:cs="Arial"/>
          <w:bCs/>
          <w:color w:val="000000"/>
          <w:sz w:val="32"/>
          <w:szCs w:val="32"/>
          <w:lang w:val="hr-HR"/>
        </w:rPr>
      </w:pPr>
    </w:p>
    <w:p w14:paraId="4ECD4AA3" w14:textId="77777777" w:rsidR="00A006F6" w:rsidRDefault="00A006F6">
      <w:pPr>
        <w:pStyle w:val="Standard"/>
        <w:rPr>
          <w:rFonts w:ascii="Arial" w:hAnsi="Arial" w:cs="Arial"/>
          <w:bCs/>
          <w:color w:val="000000"/>
          <w:sz w:val="32"/>
          <w:szCs w:val="32"/>
          <w:lang w:val="hr-HR"/>
        </w:rPr>
      </w:pPr>
    </w:p>
    <w:p w14:paraId="34B5260F" w14:textId="77777777" w:rsidR="00A006F6" w:rsidRDefault="00A006F6">
      <w:pPr>
        <w:pStyle w:val="Standard"/>
        <w:rPr>
          <w:rFonts w:ascii="Arial" w:hAnsi="Arial" w:cs="Arial"/>
          <w:bCs/>
          <w:color w:val="000000"/>
          <w:sz w:val="32"/>
          <w:szCs w:val="32"/>
          <w:lang w:val="hr-HR"/>
        </w:rPr>
      </w:pPr>
    </w:p>
    <w:p w14:paraId="2481D4EF" w14:textId="77777777" w:rsidR="00A006F6" w:rsidRDefault="00A006F6">
      <w:pPr>
        <w:pStyle w:val="Standard"/>
        <w:rPr>
          <w:rFonts w:ascii="Arial" w:hAnsi="Arial" w:cs="Arial"/>
          <w:bCs/>
          <w:color w:val="000000"/>
          <w:sz w:val="32"/>
          <w:szCs w:val="32"/>
          <w:lang w:val="hr-HR"/>
        </w:rPr>
      </w:pPr>
    </w:p>
    <w:p w14:paraId="23D2933E" w14:textId="77777777" w:rsidR="00A006F6" w:rsidRDefault="00A006F6">
      <w:pPr>
        <w:pStyle w:val="Standard"/>
        <w:rPr>
          <w:rFonts w:ascii="Arial" w:hAnsi="Arial" w:cs="Arial"/>
          <w:bCs/>
          <w:color w:val="000000"/>
          <w:sz w:val="32"/>
          <w:szCs w:val="32"/>
          <w:lang w:val="hr-HR"/>
        </w:rPr>
      </w:pPr>
    </w:p>
    <w:p w14:paraId="606770C3" w14:textId="77777777" w:rsidR="00A006F6" w:rsidRDefault="00A006F6">
      <w:pPr>
        <w:pStyle w:val="Standard"/>
        <w:rPr>
          <w:rFonts w:ascii="Arial" w:hAnsi="Arial" w:cs="Arial"/>
          <w:bCs/>
          <w:color w:val="000000"/>
          <w:sz w:val="32"/>
          <w:szCs w:val="32"/>
          <w:lang w:val="hr-HR"/>
        </w:rPr>
      </w:pPr>
    </w:p>
    <w:p w14:paraId="7B5DCE5D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lastRenderedPageBreak/>
        <w:t>18.  KOLO</w:t>
      </w:r>
    </w:p>
    <w:p w14:paraId="58C2CAB5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Subota 22.02.2025., 16:00 sati</w:t>
      </w:r>
    </w:p>
    <w:p w14:paraId="43E76496" w14:textId="77777777" w:rsidR="00A006F6" w:rsidRDefault="00A006F6">
      <w:pPr>
        <w:pStyle w:val="Standard"/>
        <w:rPr>
          <w:rFonts w:ascii="Calibri" w:hAnsi="Calibri" w:cs="Calibri"/>
          <w:szCs w:val="24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A006F6" w14:paraId="6B0EBD7E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A9860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5218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CM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E5DE7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MLADOST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3212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40172D1F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8CA0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7A7B9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36A2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SRBAC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E90D5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7B5036A6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AE4D6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TUZLA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9D923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BCB4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30693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37DA39D7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D8B3F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LUKAVAC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3BCFC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LUKAVAC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0C39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HAŠIM-SPAHIĆ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F07F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5DE13BAD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9B0B1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49FF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F915B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8221A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1D49EFA5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B3BD5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ČITLUK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32801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BROTNJO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28F19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OSTK SPIN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878AA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14:paraId="387B5745" w14:textId="77777777" w:rsidR="00A006F6" w:rsidRDefault="00A006F6">
      <w:pPr>
        <w:pStyle w:val="Standard"/>
        <w:rPr>
          <w:rFonts w:ascii="Arial" w:hAnsi="Arial" w:cs="Arial"/>
          <w:sz w:val="32"/>
          <w:szCs w:val="32"/>
          <w:lang w:val="hr-HR"/>
        </w:rPr>
      </w:pPr>
    </w:p>
    <w:p w14:paraId="6ECFD319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19. KOLO</w:t>
      </w:r>
    </w:p>
    <w:p w14:paraId="35E2488A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Nedjelja 23.02.2025., 11:00 sati</w:t>
      </w:r>
    </w:p>
    <w:p w14:paraId="4505A3AF" w14:textId="77777777" w:rsidR="00A006F6" w:rsidRDefault="00A006F6">
      <w:pPr>
        <w:pStyle w:val="Standard"/>
        <w:rPr>
          <w:rFonts w:ascii="Arial" w:hAnsi="Arial" w:cs="Arial"/>
          <w:b/>
          <w:sz w:val="28"/>
          <w:szCs w:val="28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A006F6" w14:paraId="6395DDDE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4A58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1B64F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BD236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MLADOST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2F77" w14:textId="77777777" w:rsidR="00A006F6" w:rsidRDefault="00A006F6">
            <w:pPr>
              <w:pStyle w:val="Standard"/>
              <w:jc w:val="center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6FF4CDF5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D6E3C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AC72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CM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512D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SRBAC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1B4A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4466B73D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154F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LUKAVAC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4415A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LUKAVAC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C08BD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81BFF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3D201831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8271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TUZLA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F660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0AC1A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HAŠIM-SPAHIĆ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1227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3CB00D94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E838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ČITLUK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56CB6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BROTNJO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36B8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F7F3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65247C97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5BA9C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D653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1E52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OSTK SPIN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067B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14:paraId="43CC99E0" w14:textId="77777777" w:rsidR="00A006F6" w:rsidRDefault="00A006F6">
      <w:pPr>
        <w:pStyle w:val="Standard"/>
        <w:rPr>
          <w:rFonts w:ascii="Calibri" w:hAnsi="Calibri" w:cs="Calibri"/>
          <w:b/>
          <w:bCs/>
          <w:color w:val="000000"/>
          <w:szCs w:val="24"/>
          <w:lang w:val="hr-HR"/>
        </w:rPr>
      </w:pPr>
    </w:p>
    <w:p w14:paraId="1B380B3B" w14:textId="77777777" w:rsidR="00A006F6" w:rsidRDefault="00A006F6">
      <w:pPr>
        <w:pStyle w:val="Standard"/>
        <w:rPr>
          <w:rFonts w:ascii="Arial" w:hAnsi="Arial" w:cs="Arial"/>
          <w:sz w:val="32"/>
          <w:szCs w:val="32"/>
          <w:lang w:val="hr-HR"/>
        </w:rPr>
      </w:pPr>
    </w:p>
    <w:p w14:paraId="50139CA4" w14:textId="77777777" w:rsidR="00A006F6" w:rsidRDefault="00A006F6">
      <w:pPr>
        <w:pStyle w:val="Standard"/>
        <w:rPr>
          <w:rFonts w:ascii="Arial" w:hAnsi="Arial" w:cs="Arial"/>
          <w:sz w:val="32"/>
          <w:szCs w:val="32"/>
          <w:lang w:val="hr-HR"/>
        </w:rPr>
      </w:pPr>
    </w:p>
    <w:p w14:paraId="1B6D20FD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21. KOLO</w:t>
      </w:r>
    </w:p>
    <w:p w14:paraId="4497427B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Nedjelja 15.03.2025., 11:00 sati</w:t>
      </w:r>
    </w:p>
    <w:p w14:paraId="79DE47D7" w14:textId="77777777" w:rsidR="00A006F6" w:rsidRDefault="00A006F6">
      <w:pPr>
        <w:pStyle w:val="Standard"/>
        <w:rPr>
          <w:rFonts w:ascii="Calibri" w:hAnsi="Calibri" w:cs="Calibri"/>
          <w:b/>
          <w:szCs w:val="24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A006F6" w14:paraId="3DB6D19F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6F72B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ZENICA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1465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MLADOST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567C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AD2F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205E09C6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489D2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SRBAC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F496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SRBAC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EFA48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BROTNJO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6331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2AA9A373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9A288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D2A30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84F72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CAB7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4BCE0426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04BDE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5C5D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OSTK SPIN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33805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LUKAVAC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08A8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1912EE41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20E08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15C8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D816F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CM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48C0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52B352E4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FAE0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ILIJAŠ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70CE4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HAŠIM-SPAHIĆ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62C12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6C94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14:paraId="447FC8AC" w14:textId="77777777" w:rsidR="00A006F6" w:rsidRDefault="00A006F6">
      <w:pPr>
        <w:pStyle w:val="Standard"/>
        <w:rPr>
          <w:rFonts w:ascii="Arial" w:hAnsi="Arial" w:cs="Arial"/>
          <w:sz w:val="32"/>
          <w:szCs w:val="32"/>
          <w:lang w:val="hr-HR"/>
        </w:rPr>
      </w:pPr>
    </w:p>
    <w:p w14:paraId="75425223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22. KOLO</w:t>
      </w:r>
    </w:p>
    <w:p w14:paraId="0C55F8E3" w14:textId="77777777" w:rsidR="00A006F6" w:rsidRDefault="00A301AC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Nedjelja 16.03.2025., 11:00 sati</w:t>
      </w:r>
    </w:p>
    <w:p w14:paraId="5939CCCB" w14:textId="77777777" w:rsidR="00A006F6" w:rsidRDefault="00A006F6">
      <w:pPr>
        <w:pStyle w:val="Standard"/>
        <w:rPr>
          <w:rFonts w:ascii="Arial" w:hAnsi="Arial" w:cs="Arial"/>
          <w:b/>
          <w:bCs/>
          <w:color w:val="000000"/>
          <w:sz w:val="32"/>
          <w:szCs w:val="32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A006F6" w14:paraId="129D790D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67A8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SRBAC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F5EB0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SRBAC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06ACA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MOSTAR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DB3F4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2566BD6E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A04B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ZERNICA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3C68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MLADOST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52F7B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BROTNJO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B6963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257F1ECC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DCDB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EAABC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OSTK SPIN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8946F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519F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709B5055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5061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4BAB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BANJA LUKA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9BF7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LUKAVAC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C1916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5BFD2A9F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5C9F0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ILIJAŠ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0B5D0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HAŠIM-SPAHIĆ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93D2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CM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2E663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A006F6" w14:paraId="69F28CAA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8FA9E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459B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22CB7" w14:textId="77777777" w:rsidR="00A006F6" w:rsidRDefault="00A301AC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A476A" w14:textId="77777777" w:rsidR="00A006F6" w:rsidRDefault="00A006F6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14:paraId="190B49F9" w14:textId="77777777" w:rsidR="00A006F6" w:rsidRDefault="00A006F6">
      <w:pPr>
        <w:pStyle w:val="Standard"/>
        <w:rPr>
          <w:rFonts w:ascii="Calibri" w:hAnsi="Calibri" w:cs="Calibri"/>
          <w:b/>
          <w:bCs/>
          <w:color w:val="000000"/>
          <w:szCs w:val="24"/>
          <w:lang w:val="hr-HR"/>
        </w:rPr>
      </w:pPr>
    </w:p>
    <w:p w14:paraId="6121A4BB" w14:textId="77777777" w:rsidR="00A006F6" w:rsidRDefault="00A006F6">
      <w:pPr>
        <w:pStyle w:val="Standard"/>
        <w:rPr>
          <w:rFonts w:ascii="Calibri" w:hAnsi="Calibri" w:cs="Calibri"/>
          <w:b/>
          <w:color w:val="000000"/>
          <w:szCs w:val="24"/>
          <w:lang w:val="hr-HR"/>
        </w:rPr>
      </w:pPr>
    </w:p>
    <w:p w14:paraId="62B97A84" w14:textId="77777777" w:rsidR="00A006F6" w:rsidRDefault="00A301AC">
      <w:pPr>
        <w:pStyle w:val="Standard"/>
      </w:pPr>
      <w:r>
        <w:rPr>
          <w:rFonts w:ascii="Calibri" w:hAnsi="Calibri" w:cs="Calibri"/>
          <w:b/>
          <w:color w:val="000000"/>
          <w:szCs w:val="24"/>
          <w:lang w:val="hr-HR"/>
        </w:rPr>
        <w:t>Sarajevo, 09.09.2024.</w:t>
      </w:r>
      <w:r>
        <w:rPr>
          <w:rFonts w:ascii="Calibri" w:hAnsi="Calibri" w:cs="Calibri"/>
          <w:b/>
          <w:color w:val="000000"/>
          <w:szCs w:val="24"/>
          <w:lang w:val="hr-HR"/>
        </w:rPr>
        <w:tab/>
        <w:t xml:space="preserve">                                     </w:t>
      </w:r>
    </w:p>
    <w:sectPr w:rsidR="00A006F6">
      <w:footerReference w:type="default" r:id="rId8"/>
      <w:pgSz w:w="11906" w:h="16838"/>
      <w:pgMar w:top="1440" w:right="1440" w:bottom="1440" w:left="144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2D50" w14:textId="77777777" w:rsidR="0096286C" w:rsidRDefault="0096286C">
      <w:pPr>
        <w:spacing w:after="0" w:line="240" w:lineRule="auto"/>
      </w:pPr>
      <w:r>
        <w:separator/>
      </w:r>
    </w:p>
  </w:endnote>
  <w:endnote w:type="continuationSeparator" w:id="0">
    <w:p w14:paraId="504702FE" w14:textId="77777777" w:rsidR="0096286C" w:rsidRDefault="0096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2183" w14:textId="77777777" w:rsidR="00A301AC" w:rsidRDefault="00A301AC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C972" w14:textId="77777777" w:rsidR="0096286C" w:rsidRDefault="009628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BC8B84" w14:textId="77777777" w:rsidR="0096286C" w:rsidRDefault="00962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610F7"/>
    <w:multiLevelType w:val="multilevel"/>
    <w:tmpl w:val="24C87632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137245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6F6"/>
    <w:rsid w:val="00054400"/>
    <w:rsid w:val="00673624"/>
    <w:rsid w:val="007670A6"/>
    <w:rsid w:val="008754F2"/>
    <w:rsid w:val="0096286C"/>
    <w:rsid w:val="00A006F6"/>
    <w:rsid w:val="00A301AC"/>
    <w:rsid w:val="00A35DBD"/>
    <w:rsid w:val="00BC5CAD"/>
    <w:rsid w:val="00E8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C7F814B"/>
  <w15:docId w15:val="{087C99F6-A429-407A-8E8A-F8A042B9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spacing w:after="160" w:line="247" w:lineRule="auto"/>
      <w:textAlignment w:val="baseline"/>
    </w:pPr>
    <w:rPr>
      <w:kern w:val="3"/>
      <w:sz w:val="22"/>
      <w:szCs w:val="22"/>
      <w:lang w:val="en-GB" w:eastAsia="en-US"/>
    </w:rPr>
  </w:style>
  <w:style w:type="paragraph" w:styleId="Heading2">
    <w:name w:val="heading 2"/>
    <w:basedOn w:val="Standard"/>
    <w:next w:val="Textbody"/>
    <w:uiPriority w:val="9"/>
    <w:unhideWhenUsed/>
    <w:qFormat/>
    <w:pPr>
      <w:keepNext/>
      <w:ind w:left="-426" w:firstLine="426"/>
      <w:outlineLvl w:val="1"/>
    </w:pPr>
    <w:rPr>
      <w:lang w:val="hr-HR"/>
    </w:rPr>
  </w:style>
  <w:style w:type="paragraph" w:styleId="Heading3">
    <w:name w:val="heading 3"/>
    <w:basedOn w:val="Standard"/>
    <w:next w:val="Textbody"/>
    <w:uiPriority w:val="9"/>
    <w:unhideWhenUsed/>
    <w:qFormat/>
    <w:pPr>
      <w:keepNext/>
      <w:jc w:val="center"/>
      <w:outlineLvl w:val="2"/>
    </w:pPr>
    <w:rPr>
      <w:b/>
      <w:bCs/>
      <w:sz w:val="28"/>
      <w:lang w:val="hr-HR"/>
    </w:rPr>
  </w:style>
  <w:style w:type="paragraph" w:styleId="Heading4">
    <w:name w:val="heading 4"/>
    <w:basedOn w:val="Standard"/>
    <w:next w:val="Textbody"/>
    <w:uiPriority w:val="9"/>
    <w:unhideWhenUsed/>
    <w:qFormat/>
    <w:pPr>
      <w:keepNext/>
      <w:outlineLvl w:val="3"/>
    </w:pPr>
    <w:rPr>
      <w:rFonts w:ascii="Arial" w:hAnsi="Arial" w:cs="Arial"/>
      <w:b/>
      <w:bCs/>
      <w:lang w:val="hr-HR"/>
    </w:rPr>
  </w:style>
  <w:style w:type="paragraph" w:styleId="Heading6">
    <w:name w:val="heading 6"/>
    <w:basedOn w:val="Standard"/>
    <w:next w:val="Textbody"/>
    <w:uiPriority w:val="9"/>
    <w:unhideWhenUsed/>
    <w:qFormat/>
    <w:pPr>
      <w:keepNext/>
      <w:outlineLvl w:val="5"/>
    </w:pPr>
    <w:rPr>
      <w:rFonts w:ascii="Arial" w:hAnsi="Arial" w:cs="Arial"/>
      <w:u w:val="single"/>
      <w:lang w:val="hr-HR"/>
    </w:rPr>
  </w:style>
  <w:style w:type="paragraph" w:styleId="Heading8">
    <w:name w:val="heading 8"/>
    <w:basedOn w:val="Standard"/>
    <w:next w:val="Textbody"/>
    <w:pPr>
      <w:keepNext/>
      <w:shd w:val="clear" w:color="auto" w:fill="C0C0C0"/>
      <w:outlineLvl w:val="7"/>
    </w:pPr>
    <w:rPr>
      <w:rFonts w:ascii="Arial" w:hAnsi="Arial" w:cs="Arial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lang w:val="en-US" w:eastAsia="hr-H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rPr>
      <w:rFonts w:ascii="Segoe UI" w:hAnsi="Segoe UI" w:cs="Segoe UI"/>
      <w:sz w:val="18"/>
      <w:szCs w:val="18"/>
    </w:r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</w:pPr>
  </w:style>
  <w:style w:type="paragraph" w:styleId="NoSpacing">
    <w:name w:val="No Spacing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lang w:val="en-US" w:eastAsia="hr-HR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ing2Char">
    <w:name w:val="Heading 2 Char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b/>
      <w:bCs/>
      <w:sz w:val="28"/>
      <w:szCs w:val="20"/>
      <w:lang w:val="hr-HR" w:eastAsia="hr-HR"/>
    </w:rPr>
  </w:style>
  <w:style w:type="character" w:customStyle="1" w:styleId="Heading4Char">
    <w:name w:val="Heading 4 Char"/>
    <w:rPr>
      <w:rFonts w:ascii="Arial" w:eastAsia="Times New Roman" w:hAnsi="Arial" w:cs="Arial"/>
      <w:b/>
      <w:bCs/>
      <w:sz w:val="24"/>
      <w:szCs w:val="20"/>
      <w:lang w:val="hr-HR" w:eastAsia="hr-HR"/>
    </w:rPr>
  </w:style>
  <w:style w:type="character" w:customStyle="1" w:styleId="Heading6Char">
    <w:name w:val="Heading 6 Char"/>
    <w:rPr>
      <w:rFonts w:ascii="Arial" w:eastAsia="Times New Roman" w:hAnsi="Arial" w:cs="Arial"/>
      <w:sz w:val="24"/>
      <w:szCs w:val="20"/>
      <w:u w:val="single"/>
      <w:lang w:val="hr-HR" w:eastAsia="hr-HR"/>
    </w:rPr>
  </w:style>
  <w:style w:type="character" w:customStyle="1" w:styleId="Heading8Char">
    <w:name w:val="Heading 8 Char"/>
    <w:rPr>
      <w:rFonts w:ascii="Arial" w:eastAsia="Times New Roman" w:hAnsi="Arial" w:cs="Arial"/>
      <w:b/>
      <w:bCs/>
      <w:sz w:val="24"/>
      <w:szCs w:val="20"/>
      <w:lang w:val="hr-HR" w:eastAsia="hr-HR"/>
    </w:rPr>
  </w:style>
  <w:style w:type="character" w:customStyle="1" w:styleId="BalloonTextChar">
    <w:name w:val="Balloon Text Char"/>
    <w:rPr>
      <w:rFonts w:ascii="Segoe UI" w:eastAsia="Times New Roman" w:hAnsi="Segoe UI" w:cs="Segoe UI"/>
      <w:sz w:val="18"/>
      <w:szCs w:val="18"/>
      <w:lang w:val="en-US" w:eastAsia="hr-HR"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ListLabel1">
    <w:name w:val="ListLabel 1"/>
    <w:rPr>
      <w:b/>
    </w:r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STS-BiH</dc:creator>
  <cp:keywords/>
  <cp:lastModifiedBy>Mrsic, Bojan</cp:lastModifiedBy>
  <cp:revision>2</cp:revision>
  <cp:lastPrinted>2024-09-20T05:54:00Z</cp:lastPrinted>
  <dcterms:created xsi:type="dcterms:W3CDTF">2024-09-20T06:44:00Z</dcterms:created>
  <dcterms:modified xsi:type="dcterms:W3CDTF">2024-09-20T06:44:00Z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