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7101"/>
      </w:tblGrid>
      <w:tr w:rsidR="000D1435" w14:paraId="396A5164" w14:textId="77777777">
        <w:tblPrEx>
          <w:tblCellMar>
            <w:top w:w="0" w:type="dxa"/>
            <w:bottom w:w="0" w:type="dxa"/>
          </w:tblCellMar>
        </w:tblPrEx>
        <w:trPr>
          <w:trHeight w:val="1281"/>
        </w:trPr>
        <w:tc>
          <w:tcPr>
            <w:tcW w:w="192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86672" w14:textId="77777777" w:rsidR="000D1435" w:rsidRDefault="00354F77">
            <w:pPr>
              <w:pStyle w:val="Standard"/>
              <w:widowControl w:val="0"/>
            </w:pPr>
            <w:r>
              <w:rPr>
                <w:noProof/>
              </w:rPr>
              <w:pict w14:anchorId="162BA4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6" type="#_x0000_t75" style="position:absolute;margin-left:0;margin-top:0;width:84.85pt;height:71.4pt;z-index:1;visibility:visible;mso-position-vertical-relative:page">
                  <v:imagedata r:id="rId7" o:title=""/>
                  <w10:wrap type="square" anchory="page"/>
                </v:shape>
              </w:pict>
            </w:r>
            <w:r w:rsidR="00000000">
              <w:rPr>
                <w:szCs w:val="24"/>
              </w:rPr>
              <w:br/>
            </w:r>
          </w:p>
        </w:tc>
        <w:tc>
          <w:tcPr>
            <w:tcW w:w="7101" w:type="dxa"/>
            <w:tcBorders>
              <w:bottom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EF5B0" w14:textId="77777777" w:rsidR="000D1435" w:rsidRDefault="00000000">
            <w:pPr>
              <w:pStyle w:val="Standard"/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Cs w:val="24"/>
                <w:lang w:eastAsia="en-GB"/>
              </w:rPr>
              <w:br/>
            </w:r>
            <w:r>
              <w:rPr>
                <w:rFonts w:ascii="Calibri" w:hAnsi="Calibri" w:cs="Calibri"/>
                <w:b/>
                <w:bCs/>
                <w:szCs w:val="24"/>
                <w:lang w:val="mk-MK" w:eastAsia="en-GB"/>
              </w:rPr>
              <w:t>STONOTENISК</w:t>
            </w:r>
            <w:r>
              <w:rPr>
                <w:rFonts w:ascii="Calibri" w:hAnsi="Calibri" w:cs="Calibri"/>
                <w:b/>
                <w:bCs/>
                <w:szCs w:val="24"/>
                <w:lang w:eastAsia="en-GB"/>
              </w:rPr>
              <w:t>I</w:t>
            </w:r>
            <w:r>
              <w:rPr>
                <w:rFonts w:ascii="Calibri" w:hAnsi="Calibri" w:cs="Calibri"/>
                <w:b/>
                <w:bCs/>
                <w:szCs w:val="24"/>
                <w:lang w:val="mk-MK" w:eastAsia="en-GB"/>
              </w:rPr>
              <w:t xml:space="preserve"> SAVEZ BOSNE I HERCEGOVINE</w:t>
            </w:r>
          </w:p>
          <w:p w14:paraId="4D942559" w14:textId="77777777" w:rsidR="000D1435" w:rsidRDefault="00000000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  <w:bCs/>
                <w:szCs w:val="24"/>
                <w:lang w:val="mk-MK" w:eastAsia="en-GB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mk-MK" w:eastAsia="en-GB"/>
              </w:rPr>
              <w:t>СТОНОТЕНИСКИ САВЕЗ БОСНЕ И ХЕРЦЕГОВИНЕ</w:t>
            </w:r>
          </w:p>
          <w:p w14:paraId="47699AF4" w14:textId="77777777" w:rsidR="000D1435" w:rsidRDefault="00000000">
            <w:pPr>
              <w:pStyle w:val="Standard"/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Cs w:val="24"/>
                <w:lang w:val="mk-MK" w:eastAsia="en-GB"/>
              </w:rPr>
              <w:t>STO</w:t>
            </w:r>
            <w:r>
              <w:rPr>
                <w:rFonts w:ascii="Calibri" w:hAnsi="Calibri" w:cs="Calibri"/>
                <w:b/>
                <w:bCs/>
                <w:szCs w:val="24"/>
                <w:lang w:val="hr-BA" w:eastAsia="en-GB"/>
              </w:rPr>
              <w:t>L</w:t>
            </w:r>
            <w:r>
              <w:rPr>
                <w:rFonts w:ascii="Calibri" w:hAnsi="Calibri" w:cs="Calibri"/>
                <w:b/>
                <w:bCs/>
                <w:szCs w:val="24"/>
                <w:lang w:val="mk-MK" w:eastAsia="en-GB"/>
              </w:rPr>
              <w:t>NOTENISК</w:t>
            </w:r>
            <w:r>
              <w:rPr>
                <w:rFonts w:ascii="Calibri" w:hAnsi="Calibri" w:cs="Calibri"/>
                <w:b/>
                <w:bCs/>
                <w:szCs w:val="24"/>
                <w:lang w:eastAsia="en-GB"/>
              </w:rPr>
              <w:t>I</w:t>
            </w:r>
            <w:r>
              <w:rPr>
                <w:rFonts w:ascii="Calibri" w:hAnsi="Calibri" w:cs="Calibri"/>
                <w:b/>
                <w:bCs/>
                <w:szCs w:val="24"/>
                <w:lang w:val="mk-MK" w:eastAsia="en-GB"/>
              </w:rPr>
              <w:t xml:space="preserve"> SAVEZ BOSNE </w:t>
            </w:r>
            <w:r>
              <w:rPr>
                <w:rFonts w:ascii="Calibri" w:hAnsi="Calibri" w:cs="Calibri"/>
                <w:b/>
                <w:bCs/>
                <w:szCs w:val="24"/>
                <w:lang w:eastAsia="en-GB"/>
              </w:rPr>
              <w:t>I</w:t>
            </w:r>
            <w:r>
              <w:rPr>
                <w:rFonts w:ascii="Calibri" w:hAnsi="Calibri" w:cs="Calibri"/>
                <w:b/>
                <w:bCs/>
                <w:szCs w:val="24"/>
                <w:lang w:val="mk-MK" w:eastAsia="en-GB"/>
              </w:rPr>
              <w:t xml:space="preserve"> НERCEGOVINE</w:t>
            </w:r>
          </w:p>
        </w:tc>
      </w:tr>
      <w:tr w:rsidR="000D1435" w14:paraId="4B42C981" w14:textId="77777777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192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13F7F" w14:textId="77777777" w:rsidR="000D1435" w:rsidRDefault="000D1435"/>
        </w:tc>
        <w:tc>
          <w:tcPr>
            <w:tcW w:w="7101" w:type="dxa"/>
            <w:tcBorders>
              <w:top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DC0A2" w14:textId="77777777" w:rsidR="000D1435" w:rsidRDefault="00000000">
            <w:pPr>
              <w:pStyle w:val="Standard"/>
              <w:tabs>
                <w:tab w:val="center" w:pos="4536"/>
                <w:tab w:val="right" w:pos="9072"/>
              </w:tabs>
              <w:jc w:val="center"/>
            </w:pPr>
            <w:r>
              <w:rPr>
                <w:rFonts w:ascii="Calibri" w:eastAsia="Calibri" w:hAnsi="Calibri" w:cs="Calibri"/>
                <w:sz w:val="19"/>
                <w:szCs w:val="19"/>
                <w:lang w:val="mk-MK" w:eastAsia="en-US"/>
              </w:rPr>
              <w:t>71</w:t>
            </w:r>
            <w:r>
              <w:rPr>
                <w:rFonts w:ascii="Calibri" w:eastAsia="Calibri" w:hAnsi="Calibri" w:cs="Calibri"/>
                <w:sz w:val="19"/>
                <w:szCs w:val="19"/>
                <w:lang w:eastAsia="en-US"/>
              </w:rPr>
              <w:t>000</w:t>
            </w:r>
            <w:r>
              <w:rPr>
                <w:rFonts w:ascii="Calibri" w:eastAsia="Calibri" w:hAnsi="Calibri" w:cs="Calibri"/>
                <w:sz w:val="19"/>
                <w:szCs w:val="19"/>
                <w:lang w:val="mk-MK" w:eastAsia="en-US"/>
              </w:rPr>
              <w:t xml:space="preserve"> Sarajevo, Ul. </w:t>
            </w:r>
            <w:proofErr w:type="spellStart"/>
            <w:r>
              <w:rPr>
                <w:rFonts w:ascii="Calibri" w:eastAsia="Calibri" w:hAnsi="Calibri" w:cs="Calibri"/>
                <w:sz w:val="19"/>
                <w:szCs w:val="19"/>
                <w:lang w:eastAsia="en-US"/>
              </w:rPr>
              <w:t>Alipašina</w:t>
            </w:r>
            <w:proofErr w:type="spellEnd"/>
            <w:r>
              <w:rPr>
                <w:rFonts w:ascii="Calibri" w:eastAsia="Calibri" w:hAnsi="Calibri" w:cs="Calibri"/>
                <w:sz w:val="19"/>
                <w:szCs w:val="19"/>
                <w:lang w:eastAsia="en-US"/>
              </w:rPr>
              <w:t xml:space="preserve"> 14/L</w:t>
            </w:r>
            <w:r>
              <w:rPr>
                <w:rFonts w:ascii="Calibri" w:eastAsia="Calibri" w:hAnsi="Calibri" w:cs="Calibri"/>
                <w:sz w:val="19"/>
                <w:szCs w:val="19"/>
                <w:lang w:val="mk-MK" w:eastAsia="en-US"/>
              </w:rPr>
              <w:t xml:space="preserve">, Tel: </w:t>
            </w:r>
            <w:r>
              <w:rPr>
                <w:rFonts w:ascii="Calibri" w:eastAsia="Calibri" w:hAnsi="Calibri" w:cs="Calibri"/>
                <w:sz w:val="21"/>
                <w:szCs w:val="21"/>
                <w:lang w:val="mk-MK" w:eastAsia="en-US"/>
              </w:rPr>
              <w:t xml:space="preserve">+ </w:t>
            </w:r>
            <w:r>
              <w:rPr>
                <w:rFonts w:ascii="Calibri" w:eastAsia="Calibri" w:hAnsi="Calibri" w:cs="Calibri"/>
                <w:sz w:val="19"/>
                <w:szCs w:val="19"/>
                <w:lang w:val="mk-MK" w:eastAsia="en-US"/>
              </w:rPr>
              <w:t xml:space="preserve">387 33 556 980, </w:t>
            </w:r>
            <w:r>
              <w:rPr>
                <w:rFonts w:ascii="Calibri" w:eastAsia="Calibri" w:hAnsi="Calibri" w:cs="Calibri"/>
                <w:sz w:val="19"/>
                <w:szCs w:val="19"/>
                <w:lang w:val="hr-BA" w:eastAsia="en-US"/>
              </w:rPr>
              <w:t>061/812-722</w:t>
            </w:r>
          </w:p>
          <w:p w14:paraId="22C3C3FF" w14:textId="77777777" w:rsidR="000D1435" w:rsidRDefault="00000000">
            <w:pPr>
              <w:pStyle w:val="Standard"/>
              <w:tabs>
                <w:tab w:val="center" w:pos="4536"/>
                <w:tab w:val="right" w:pos="9072"/>
              </w:tabs>
              <w:jc w:val="center"/>
              <w:rPr>
                <w:rFonts w:ascii="Calibri" w:eastAsia="Calibri" w:hAnsi="Calibri" w:cs="Calibri"/>
                <w:sz w:val="19"/>
                <w:szCs w:val="19"/>
                <w:lang w:val="hr-BA" w:eastAsia="en-US"/>
              </w:rPr>
            </w:pPr>
            <w:r>
              <w:rPr>
                <w:rFonts w:ascii="Calibri" w:eastAsia="Calibri" w:hAnsi="Calibri" w:cs="Calibri"/>
                <w:sz w:val="19"/>
                <w:szCs w:val="19"/>
                <w:lang w:val="hr-BA" w:eastAsia="en-US"/>
              </w:rPr>
              <w:t>e-mail:stsbih2019@gmail.com,Website:www.stsbih.com.ba</w:t>
            </w:r>
          </w:p>
        </w:tc>
      </w:tr>
      <w:tr w:rsidR="000D1435" w14:paraId="6DA3BFE0" w14:textId="77777777">
        <w:tblPrEx>
          <w:tblCellMar>
            <w:top w:w="0" w:type="dxa"/>
            <w:bottom w:w="0" w:type="dxa"/>
          </w:tblCellMar>
        </w:tblPrEx>
        <w:tc>
          <w:tcPr>
            <w:tcW w:w="1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38B9" w14:textId="77777777" w:rsidR="000D1435" w:rsidRDefault="000D1435">
            <w:pPr>
              <w:pStyle w:val="Standard"/>
              <w:tabs>
                <w:tab w:val="left" w:pos="1016"/>
              </w:tabs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7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E966" w14:textId="77777777" w:rsidR="000D1435" w:rsidRDefault="000D1435">
            <w:pPr>
              <w:pStyle w:val="Standard"/>
              <w:tabs>
                <w:tab w:val="left" w:pos="1016"/>
                <w:tab w:val="center" w:pos="4536"/>
                <w:tab w:val="right" w:pos="9072"/>
              </w:tabs>
              <w:rPr>
                <w:rFonts w:eastAsia="Calibri"/>
                <w:szCs w:val="22"/>
                <w:lang w:eastAsia="en-US"/>
              </w:rPr>
            </w:pPr>
          </w:p>
        </w:tc>
      </w:tr>
    </w:tbl>
    <w:p w14:paraId="3E04DBB4" w14:textId="77777777" w:rsidR="000D1435" w:rsidRDefault="000D1435">
      <w:pPr>
        <w:pStyle w:val="Standard"/>
        <w:jc w:val="center"/>
        <w:rPr>
          <w:rFonts w:ascii="Arial" w:hAnsi="Arial" w:cs="Arial"/>
          <w:b/>
          <w:szCs w:val="24"/>
        </w:rPr>
      </w:pPr>
    </w:p>
    <w:p w14:paraId="5B6D4E72" w14:textId="77777777" w:rsidR="000D1435" w:rsidRDefault="000D1435">
      <w:pPr>
        <w:pStyle w:val="Standard"/>
        <w:jc w:val="center"/>
        <w:rPr>
          <w:rFonts w:ascii="Arial" w:hAnsi="Arial" w:cs="Arial"/>
          <w:b/>
          <w:szCs w:val="24"/>
        </w:rPr>
      </w:pPr>
    </w:p>
    <w:p w14:paraId="0B676540" w14:textId="77777777" w:rsidR="000D1435" w:rsidRDefault="000D1435">
      <w:pPr>
        <w:pStyle w:val="Standard"/>
        <w:jc w:val="center"/>
        <w:rPr>
          <w:rFonts w:ascii="Arial" w:hAnsi="Arial" w:cs="Arial"/>
          <w:b/>
          <w:szCs w:val="24"/>
        </w:rPr>
      </w:pPr>
    </w:p>
    <w:p w14:paraId="18A40911" w14:textId="77777777" w:rsidR="000D1435" w:rsidRDefault="000D1435">
      <w:pPr>
        <w:pStyle w:val="Standard"/>
        <w:jc w:val="center"/>
        <w:rPr>
          <w:rFonts w:ascii="Arial" w:hAnsi="Arial" w:cs="Arial"/>
          <w:b/>
          <w:szCs w:val="24"/>
        </w:rPr>
      </w:pPr>
    </w:p>
    <w:p w14:paraId="67FC8938" w14:textId="77777777" w:rsidR="000D1435" w:rsidRDefault="000D1435">
      <w:pPr>
        <w:pStyle w:val="Standard"/>
        <w:jc w:val="center"/>
        <w:rPr>
          <w:rFonts w:ascii="Calibri" w:hAnsi="Calibri" w:cs="Calibri"/>
          <w:b/>
          <w:sz w:val="96"/>
          <w:szCs w:val="96"/>
        </w:rPr>
      </w:pPr>
    </w:p>
    <w:p w14:paraId="5E292473" w14:textId="77777777" w:rsidR="000D1435" w:rsidRDefault="000D1435">
      <w:pPr>
        <w:pStyle w:val="Standard"/>
        <w:jc w:val="center"/>
        <w:rPr>
          <w:rFonts w:ascii="Calibri" w:hAnsi="Calibri" w:cs="Calibri"/>
          <w:b/>
          <w:sz w:val="96"/>
          <w:szCs w:val="96"/>
        </w:rPr>
      </w:pPr>
    </w:p>
    <w:p w14:paraId="6B683A53" w14:textId="77777777" w:rsidR="000D1435" w:rsidRDefault="00000000">
      <w:pPr>
        <w:pStyle w:val="Standard"/>
        <w:jc w:val="center"/>
        <w:rPr>
          <w:rFonts w:ascii="Calibri" w:hAnsi="Calibri" w:cs="Calibri"/>
          <w:b/>
          <w:sz w:val="96"/>
          <w:szCs w:val="96"/>
        </w:rPr>
      </w:pPr>
      <w:r>
        <w:rPr>
          <w:rFonts w:ascii="Calibri" w:hAnsi="Calibri" w:cs="Calibri"/>
          <w:b/>
          <w:sz w:val="96"/>
          <w:szCs w:val="96"/>
        </w:rPr>
        <w:t>BILTEN</w:t>
      </w:r>
    </w:p>
    <w:p w14:paraId="1892673C" w14:textId="77777777" w:rsidR="000D1435" w:rsidRDefault="000D1435">
      <w:pPr>
        <w:pStyle w:val="NoSpacing"/>
      </w:pPr>
    </w:p>
    <w:p w14:paraId="438F1D9F" w14:textId="77777777" w:rsidR="000D1435" w:rsidRDefault="000D1435">
      <w:pPr>
        <w:pStyle w:val="NoSpacing"/>
      </w:pPr>
    </w:p>
    <w:p w14:paraId="647038C6" w14:textId="77777777" w:rsidR="000D1435" w:rsidRDefault="00000000">
      <w:pPr>
        <w:pStyle w:val="NoSpacing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 xml:space="preserve">Premijer </w:t>
      </w:r>
      <w:proofErr w:type="spellStart"/>
      <w:r>
        <w:rPr>
          <w:rFonts w:ascii="Calibri" w:hAnsi="Calibri" w:cs="Calibri"/>
          <w:b/>
          <w:bCs/>
          <w:sz w:val="56"/>
          <w:szCs w:val="56"/>
        </w:rPr>
        <w:t>liga</w:t>
      </w:r>
      <w:proofErr w:type="spellEnd"/>
      <w:r>
        <w:rPr>
          <w:rFonts w:ascii="Calibri" w:hAnsi="Calibri" w:cs="Calibri"/>
          <w:b/>
          <w:bCs/>
          <w:sz w:val="56"/>
          <w:szCs w:val="56"/>
        </w:rPr>
        <w:t xml:space="preserve"> BiH</w:t>
      </w:r>
    </w:p>
    <w:p w14:paraId="403EDFDE" w14:textId="77777777" w:rsidR="000D1435" w:rsidRDefault="00000000">
      <w:pPr>
        <w:pStyle w:val="Standard"/>
        <w:jc w:val="center"/>
        <w:rPr>
          <w:rFonts w:ascii="Calibri" w:hAnsi="Calibri" w:cs="Calibri"/>
          <w:b/>
          <w:bCs/>
          <w:sz w:val="56"/>
          <w:szCs w:val="56"/>
        </w:rPr>
      </w:pPr>
      <w:proofErr w:type="spellStart"/>
      <w:r>
        <w:rPr>
          <w:rFonts w:ascii="Calibri" w:hAnsi="Calibri" w:cs="Calibri"/>
          <w:b/>
          <w:bCs/>
          <w:sz w:val="56"/>
          <w:szCs w:val="56"/>
        </w:rPr>
        <w:t>Žene</w:t>
      </w:r>
      <w:proofErr w:type="spellEnd"/>
    </w:p>
    <w:p w14:paraId="471F1C9E" w14:textId="77777777" w:rsidR="000D1435" w:rsidRDefault="00000000">
      <w:pPr>
        <w:pStyle w:val="Standard"/>
        <w:jc w:val="center"/>
        <w:rPr>
          <w:rFonts w:ascii="Calibri" w:hAnsi="Calibri" w:cs="Calibri"/>
          <w:b/>
          <w:bCs/>
          <w:sz w:val="56"/>
          <w:szCs w:val="56"/>
        </w:rPr>
      </w:pPr>
      <w:proofErr w:type="spellStart"/>
      <w:r>
        <w:rPr>
          <w:rFonts w:ascii="Calibri" w:hAnsi="Calibri" w:cs="Calibri"/>
          <w:b/>
          <w:bCs/>
          <w:sz w:val="56"/>
          <w:szCs w:val="56"/>
        </w:rPr>
        <w:t>Sezona</w:t>
      </w:r>
      <w:proofErr w:type="spellEnd"/>
      <w:r>
        <w:rPr>
          <w:rFonts w:ascii="Calibri" w:hAnsi="Calibri" w:cs="Calibri"/>
          <w:b/>
          <w:bCs/>
          <w:sz w:val="56"/>
          <w:szCs w:val="56"/>
        </w:rPr>
        <w:t xml:space="preserve"> 2024/25</w:t>
      </w:r>
    </w:p>
    <w:p w14:paraId="0F99B27E" w14:textId="77777777" w:rsidR="000D1435" w:rsidRDefault="000D1435">
      <w:pPr>
        <w:pStyle w:val="Standard"/>
        <w:jc w:val="center"/>
        <w:rPr>
          <w:rFonts w:ascii="Century" w:hAnsi="Century" w:cs="Arial"/>
          <w:sz w:val="56"/>
          <w:szCs w:val="56"/>
        </w:rPr>
      </w:pPr>
    </w:p>
    <w:p w14:paraId="16613E21" w14:textId="77777777" w:rsidR="000D1435" w:rsidRDefault="000D1435">
      <w:pPr>
        <w:pStyle w:val="Standard"/>
        <w:jc w:val="center"/>
        <w:rPr>
          <w:rFonts w:ascii="Century" w:hAnsi="Century" w:cs="Arial"/>
          <w:sz w:val="56"/>
          <w:szCs w:val="56"/>
        </w:rPr>
      </w:pPr>
    </w:p>
    <w:p w14:paraId="2B992DDD" w14:textId="77777777" w:rsidR="000D1435" w:rsidRDefault="000D1435">
      <w:pPr>
        <w:pStyle w:val="Standard"/>
        <w:jc w:val="center"/>
        <w:rPr>
          <w:rFonts w:ascii="Century" w:hAnsi="Century" w:cs="Arial"/>
          <w:sz w:val="56"/>
          <w:szCs w:val="56"/>
        </w:rPr>
      </w:pPr>
    </w:p>
    <w:p w14:paraId="2E8141C4" w14:textId="77777777" w:rsidR="000D1435" w:rsidRDefault="000D1435">
      <w:pPr>
        <w:pStyle w:val="Standard"/>
        <w:jc w:val="center"/>
        <w:rPr>
          <w:rFonts w:ascii="Century" w:hAnsi="Century" w:cs="Arial"/>
          <w:sz w:val="56"/>
          <w:szCs w:val="56"/>
        </w:rPr>
      </w:pPr>
    </w:p>
    <w:p w14:paraId="2FC4C4CF" w14:textId="77777777" w:rsidR="000D1435" w:rsidRDefault="000D1435">
      <w:pPr>
        <w:pStyle w:val="Standard"/>
      </w:pPr>
    </w:p>
    <w:p w14:paraId="2ABF136A" w14:textId="77777777" w:rsidR="000D1435" w:rsidRDefault="000D1435">
      <w:pPr>
        <w:pStyle w:val="Standard"/>
      </w:pPr>
    </w:p>
    <w:p w14:paraId="7F5897A8" w14:textId="77777777" w:rsidR="000D1435" w:rsidRDefault="000D1435">
      <w:pPr>
        <w:pStyle w:val="Standard"/>
        <w:rPr>
          <w:rFonts w:ascii="Calibri" w:hAnsi="Calibri" w:cs="Calibri"/>
          <w:b/>
          <w:bCs/>
          <w:sz w:val="32"/>
          <w:szCs w:val="32"/>
        </w:rPr>
      </w:pPr>
    </w:p>
    <w:p w14:paraId="04BEF32F" w14:textId="77777777" w:rsidR="000D1435" w:rsidRDefault="000D1435">
      <w:pPr>
        <w:pStyle w:val="Standard"/>
        <w:rPr>
          <w:rFonts w:ascii="Calibri" w:hAnsi="Calibri" w:cs="Calibri"/>
          <w:b/>
          <w:bCs/>
          <w:sz w:val="32"/>
          <w:szCs w:val="32"/>
        </w:rPr>
      </w:pPr>
    </w:p>
    <w:p w14:paraId="2C83FBF6" w14:textId="77777777" w:rsidR="000D1435" w:rsidRDefault="000D1435">
      <w:pPr>
        <w:pStyle w:val="Standard"/>
        <w:rPr>
          <w:rFonts w:ascii="Calibri" w:hAnsi="Calibri" w:cs="Calibri"/>
          <w:b/>
          <w:color w:val="000000"/>
          <w:sz w:val="32"/>
          <w:szCs w:val="32"/>
          <w:lang w:val="hr-HR"/>
        </w:rPr>
      </w:pPr>
    </w:p>
    <w:p w14:paraId="5E65D472" w14:textId="77777777" w:rsidR="000D1435" w:rsidRDefault="00000000">
      <w:pPr>
        <w:pStyle w:val="Standard"/>
        <w:rPr>
          <w:rFonts w:ascii="Calibri" w:hAnsi="Calibri" w:cs="Calibri"/>
          <w:b/>
          <w:color w:val="000000"/>
          <w:sz w:val="32"/>
          <w:szCs w:val="32"/>
          <w:lang w:val="hr-HR"/>
        </w:rPr>
      </w:pPr>
      <w:r>
        <w:rPr>
          <w:rFonts w:ascii="Calibri" w:hAnsi="Calibri" w:cs="Calibri"/>
          <w:b/>
          <w:color w:val="000000"/>
          <w:sz w:val="32"/>
          <w:szCs w:val="32"/>
          <w:lang w:val="hr-HR"/>
        </w:rPr>
        <w:lastRenderedPageBreak/>
        <w:t>PAROVI - PREMIJER LIGA BIH – ŽENE 2024/25</w:t>
      </w:r>
    </w:p>
    <w:p w14:paraId="03940F94" w14:textId="77777777" w:rsidR="000D1435" w:rsidRDefault="000D1435">
      <w:pPr>
        <w:pStyle w:val="Standard"/>
        <w:rPr>
          <w:rFonts w:ascii="Arial" w:hAnsi="Arial" w:cs="Arial"/>
          <w:bCs/>
          <w:color w:val="000000"/>
          <w:sz w:val="32"/>
          <w:szCs w:val="32"/>
          <w:lang w:val="hr-HR"/>
        </w:rPr>
      </w:pPr>
    </w:p>
    <w:p w14:paraId="62266566" w14:textId="77777777" w:rsidR="000D1435" w:rsidRDefault="000D1435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 w:cs="Arial"/>
          <w:bCs/>
          <w:color w:val="000000"/>
          <w:sz w:val="28"/>
          <w:szCs w:val="28"/>
          <w:lang w:val="hr-HR"/>
        </w:rPr>
      </w:pPr>
    </w:p>
    <w:p w14:paraId="760CE294" w14:textId="77777777" w:rsidR="000D1435" w:rsidRDefault="000000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>1. STK Kreka (Tuzla)</w:t>
      </w:r>
    </w:p>
    <w:p w14:paraId="675D3083" w14:textId="77777777" w:rsidR="000D1435" w:rsidRDefault="000000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ab/>
      </w: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ab/>
      </w:r>
    </w:p>
    <w:p w14:paraId="7D1B0F64" w14:textId="77777777" w:rsidR="000D1435" w:rsidRDefault="000000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>2. STK Prijedor (Prijedor)</w:t>
      </w:r>
    </w:p>
    <w:p w14:paraId="122A6E8F" w14:textId="77777777" w:rsidR="000D1435" w:rsidRDefault="000000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ab/>
      </w:r>
    </w:p>
    <w:p w14:paraId="00E027EA" w14:textId="77777777" w:rsidR="000D1435" w:rsidRDefault="000000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>3. STK Spin 2012 (Sarajevo) - STK Aladža-A (Sarajevo)</w:t>
      </w: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ab/>
      </w:r>
    </w:p>
    <w:p w14:paraId="3267E5D2" w14:textId="77777777" w:rsidR="000D1435" w:rsidRDefault="000D1435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</w:p>
    <w:p w14:paraId="56E86A67" w14:textId="77777777" w:rsidR="000D1435" w:rsidRDefault="000000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>4. STK Hašim-Spahić (Ilijaš) - STK Sarajevo (Sarajevo)</w:t>
      </w: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ab/>
      </w:r>
    </w:p>
    <w:p w14:paraId="2D46D0D7" w14:textId="77777777" w:rsidR="000D1435" w:rsidRDefault="000D1435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</w:p>
    <w:p w14:paraId="10C69AFB" w14:textId="77777777" w:rsidR="000D1435" w:rsidRDefault="000000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>5. STK Vitez (Vitez) - STK Borac (Travnik)</w:t>
      </w:r>
    </w:p>
    <w:p w14:paraId="2E343E9D" w14:textId="77777777" w:rsidR="000D1435" w:rsidRDefault="000D1435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</w:p>
    <w:p w14:paraId="2552E60D" w14:textId="77777777" w:rsidR="000D1435" w:rsidRDefault="000000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>6. Slobodno</w:t>
      </w:r>
    </w:p>
    <w:p w14:paraId="78505277" w14:textId="77777777" w:rsidR="000D1435" w:rsidRDefault="000D1435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 w:cs="Arial"/>
          <w:b/>
          <w:bCs/>
          <w:color w:val="000000"/>
          <w:sz w:val="28"/>
          <w:szCs w:val="28"/>
          <w:lang w:val="hr-HR"/>
        </w:rPr>
      </w:pPr>
    </w:p>
    <w:p w14:paraId="3C78A5F4" w14:textId="77777777" w:rsidR="000D1435" w:rsidRDefault="000000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rial" w:hAnsi="Arial" w:cs="Arial"/>
          <w:b/>
          <w:bCs/>
          <w:color w:val="000000"/>
          <w:sz w:val="28"/>
          <w:szCs w:val="28"/>
          <w:lang w:val="hr-HR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hr-HR"/>
        </w:rPr>
        <w:tab/>
      </w:r>
    </w:p>
    <w:p w14:paraId="7B834BE4" w14:textId="77777777" w:rsidR="000D1435" w:rsidRDefault="000D1435">
      <w:pPr>
        <w:pStyle w:val="Heading3"/>
        <w:jc w:val="left"/>
        <w:rPr>
          <w:rFonts w:ascii="Arial" w:hAnsi="Arial" w:cs="Arial"/>
          <w:b w:val="0"/>
          <w:color w:val="000000"/>
          <w:sz w:val="32"/>
          <w:szCs w:val="32"/>
        </w:rPr>
      </w:pPr>
    </w:p>
    <w:p w14:paraId="77036A41" w14:textId="77777777" w:rsidR="000D1435" w:rsidRDefault="000D1435">
      <w:pPr>
        <w:pStyle w:val="Standard"/>
        <w:rPr>
          <w:rFonts w:ascii="Arial" w:hAnsi="Arial" w:cs="Arial"/>
          <w:lang w:val="hr-HR"/>
        </w:rPr>
      </w:pPr>
    </w:p>
    <w:p w14:paraId="59102657" w14:textId="77777777" w:rsidR="000D1435" w:rsidRDefault="000D1435">
      <w:pPr>
        <w:pStyle w:val="Standard"/>
        <w:rPr>
          <w:rFonts w:ascii="Arial" w:hAnsi="Arial" w:cs="Arial"/>
          <w:lang w:val="hr-HR"/>
        </w:rPr>
      </w:pPr>
    </w:p>
    <w:p w14:paraId="5B9BB2A4" w14:textId="77777777" w:rsidR="000D1435" w:rsidRDefault="000D1435">
      <w:pPr>
        <w:pStyle w:val="Standard"/>
        <w:rPr>
          <w:rFonts w:ascii="Arial" w:hAnsi="Arial" w:cs="Arial"/>
          <w:lang w:val="hr-HR"/>
        </w:rPr>
      </w:pPr>
    </w:p>
    <w:p w14:paraId="7F213203" w14:textId="77777777" w:rsidR="000D1435" w:rsidRDefault="000D1435">
      <w:pPr>
        <w:pStyle w:val="Standard"/>
        <w:rPr>
          <w:rFonts w:ascii="Arial" w:hAnsi="Arial" w:cs="Arial"/>
          <w:lang w:val="hr-HR"/>
        </w:rPr>
      </w:pPr>
    </w:p>
    <w:p w14:paraId="3788A7A2" w14:textId="77777777" w:rsidR="000D1435" w:rsidRDefault="000D1435">
      <w:pPr>
        <w:pStyle w:val="Standard"/>
        <w:rPr>
          <w:rFonts w:ascii="Arial" w:hAnsi="Arial" w:cs="Arial"/>
          <w:lang w:val="hr-HR"/>
        </w:rPr>
      </w:pPr>
    </w:p>
    <w:p w14:paraId="1093C626" w14:textId="77777777" w:rsidR="000D1435" w:rsidRDefault="000D1435">
      <w:pPr>
        <w:pStyle w:val="Standard"/>
        <w:rPr>
          <w:rFonts w:ascii="Arial" w:hAnsi="Arial" w:cs="Arial"/>
          <w:lang w:val="hr-HR"/>
        </w:rPr>
      </w:pPr>
    </w:p>
    <w:p w14:paraId="1025608C" w14:textId="77777777" w:rsidR="000D1435" w:rsidRDefault="000D1435">
      <w:pPr>
        <w:pStyle w:val="Standard"/>
        <w:rPr>
          <w:rFonts w:ascii="Arial" w:hAnsi="Arial" w:cs="Arial"/>
          <w:lang w:val="hr-HR"/>
        </w:rPr>
      </w:pPr>
    </w:p>
    <w:p w14:paraId="04F58BF1" w14:textId="77777777" w:rsidR="000D1435" w:rsidRDefault="000D1435">
      <w:pPr>
        <w:pStyle w:val="Standard"/>
        <w:rPr>
          <w:rFonts w:ascii="Arial" w:hAnsi="Arial" w:cs="Arial"/>
          <w:lang w:val="hr-HR"/>
        </w:rPr>
      </w:pPr>
    </w:p>
    <w:p w14:paraId="5B064F0D" w14:textId="77777777" w:rsidR="000D1435" w:rsidRDefault="000D1435">
      <w:pPr>
        <w:pStyle w:val="Standard"/>
        <w:rPr>
          <w:rFonts w:ascii="Arial" w:hAnsi="Arial" w:cs="Arial"/>
          <w:lang w:val="hr-HR"/>
        </w:rPr>
      </w:pPr>
    </w:p>
    <w:p w14:paraId="1C138FE6" w14:textId="77777777" w:rsidR="000D1435" w:rsidRDefault="000D1435">
      <w:pPr>
        <w:pStyle w:val="Standard"/>
        <w:rPr>
          <w:rFonts w:ascii="Arial" w:hAnsi="Arial" w:cs="Arial"/>
          <w:lang w:val="hr-HR"/>
        </w:rPr>
      </w:pPr>
    </w:p>
    <w:p w14:paraId="35842CCB" w14:textId="77777777" w:rsidR="000D1435" w:rsidRDefault="000D1435">
      <w:pPr>
        <w:pStyle w:val="Standard"/>
        <w:rPr>
          <w:rFonts w:ascii="Arial" w:hAnsi="Arial" w:cs="Arial"/>
          <w:lang w:val="hr-HR"/>
        </w:rPr>
      </w:pPr>
    </w:p>
    <w:p w14:paraId="2AB7311A" w14:textId="77777777" w:rsidR="000D1435" w:rsidRDefault="000D1435">
      <w:pPr>
        <w:pStyle w:val="Standard"/>
        <w:rPr>
          <w:rFonts w:ascii="Arial" w:hAnsi="Arial" w:cs="Arial"/>
          <w:lang w:val="hr-HR"/>
        </w:rPr>
      </w:pPr>
    </w:p>
    <w:p w14:paraId="50E3859D" w14:textId="77777777" w:rsidR="000D1435" w:rsidRDefault="000D1435">
      <w:pPr>
        <w:pStyle w:val="Standard"/>
        <w:rPr>
          <w:rFonts w:ascii="Arial" w:hAnsi="Arial" w:cs="Arial"/>
          <w:lang w:val="hr-HR"/>
        </w:rPr>
      </w:pPr>
    </w:p>
    <w:p w14:paraId="4389C9B4" w14:textId="77777777" w:rsidR="000D1435" w:rsidRDefault="000D1435">
      <w:pPr>
        <w:pStyle w:val="Standard"/>
        <w:rPr>
          <w:rFonts w:ascii="Arial" w:hAnsi="Arial" w:cs="Arial"/>
          <w:lang w:val="hr-HR"/>
        </w:rPr>
      </w:pPr>
    </w:p>
    <w:p w14:paraId="180BC6ED" w14:textId="77777777" w:rsidR="000D1435" w:rsidRDefault="000D1435">
      <w:pPr>
        <w:pStyle w:val="Standard"/>
        <w:rPr>
          <w:rFonts w:ascii="Arial" w:hAnsi="Arial" w:cs="Arial"/>
          <w:lang w:val="hr-HR"/>
        </w:rPr>
      </w:pPr>
    </w:p>
    <w:p w14:paraId="16DB1EFC" w14:textId="77777777" w:rsidR="000D1435" w:rsidRDefault="000D1435">
      <w:pPr>
        <w:pStyle w:val="Standard"/>
        <w:rPr>
          <w:rFonts w:ascii="Arial" w:hAnsi="Arial" w:cs="Arial"/>
          <w:lang w:val="hr-HR"/>
        </w:rPr>
      </w:pPr>
    </w:p>
    <w:p w14:paraId="6F405574" w14:textId="77777777" w:rsidR="000D1435" w:rsidRDefault="000D1435">
      <w:pPr>
        <w:pStyle w:val="Standard"/>
        <w:rPr>
          <w:rFonts w:ascii="Arial" w:hAnsi="Arial" w:cs="Arial"/>
          <w:lang w:val="hr-HR"/>
        </w:rPr>
      </w:pPr>
    </w:p>
    <w:p w14:paraId="121B2DEB" w14:textId="77777777" w:rsidR="000D1435" w:rsidRDefault="000D1435">
      <w:pPr>
        <w:pStyle w:val="Standard"/>
        <w:rPr>
          <w:rFonts w:ascii="Arial" w:hAnsi="Arial" w:cs="Arial"/>
          <w:lang w:val="hr-HR"/>
        </w:rPr>
      </w:pPr>
    </w:p>
    <w:p w14:paraId="37BD3DB4" w14:textId="77777777" w:rsidR="000D1435" w:rsidRDefault="000D1435">
      <w:pPr>
        <w:pStyle w:val="Standard"/>
        <w:rPr>
          <w:rFonts w:ascii="Arial" w:hAnsi="Arial" w:cs="Arial"/>
          <w:lang w:val="hr-HR"/>
        </w:rPr>
      </w:pPr>
    </w:p>
    <w:p w14:paraId="71F4F81B" w14:textId="77777777" w:rsidR="000D1435" w:rsidRDefault="000D1435">
      <w:pPr>
        <w:pStyle w:val="Standard"/>
        <w:rPr>
          <w:rFonts w:ascii="Arial" w:hAnsi="Arial" w:cs="Arial"/>
          <w:lang w:val="hr-HR"/>
        </w:rPr>
      </w:pPr>
    </w:p>
    <w:p w14:paraId="5DDF1C38" w14:textId="77777777" w:rsidR="000D1435" w:rsidRDefault="000D1435">
      <w:pPr>
        <w:pStyle w:val="Standard"/>
        <w:rPr>
          <w:rFonts w:ascii="Arial" w:hAnsi="Arial" w:cs="Arial"/>
          <w:lang w:val="hr-HR"/>
        </w:rPr>
      </w:pPr>
    </w:p>
    <w:p w14:paraId="534A6649" w14:textId="77777777" w:rsidR="000D1435" w:rsidRDefault="000D1435">
      <w:pPr>
        <w:pStyle w:val="Standard"/>
        <w:rPr>
          <w:rFonts w:ascii="Arial" w:hAnsi="Arial" w:cs="Arial"/>
          <w:lang w:val="hr-HR"/>
        </w:rPr>
      </w:pPr>
    </w:p>
    <w:p w14:paraId="6842E578" w14:textId="77777777" w:rsidR="000D1435" w:rsidRDefault="000D1435">
      <w:pPr>
        <w:pStyle w:val="Standard"/>
        <w:rPr>
          <w:rFonts w:ascii="Arial" w:hAnsi="Arial" w:cs="Arial"/>
          <w:lang w:val="hr-HR"/>
        </w:rPr>
      </w:pPr>
    </w:p>
    <w:p w14:paraId="696A1C76" w14:textId="77777777" w:rsidR="000D1435" w:rsidRDefault="000D1435">
      <w:pPr>
        <w:pStyle w:val="Standard"/>
        <w:rPr>
          <w:rFonts w:ascii="Arial" w:hAnsi="Arial" w:cs="Arial"/>
          <w:lang w:val="hr-HR"/>
        </w:rPr>
      </w:pPr>
    </w:p>
    <w:p w14:paraId="26D2BBFA" w14:textId="77777777" w:rsidR="000D1435" w:rsidRDefault="00000000">
      <w:pPr>
        <w:pStyle w:val="Heading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RASPORED IGRANJA PREMIJER LIGE ŽENE BiH</w:t>
      </w:r>
    </w:p>
    <w:p w14:paraId="7D8228E1" w14:textId="77777777" w:rsidR="000D1435" w:rsidRDefault="00000000">
      <w:pPr>
        <w:pStyle w:val="Heading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JESENJI DIO  2024/2025 GODINA</w:t>
      </w:r>
    </w:p>
    <w:p w14:paraId="05672F63" w14:textId="77777777" w:rsidR="000D1435" w:rsidRDefault="000D1435">
      <w:pPr>
        <w:pStyle w:val="Standard"/>
        <w:rPr>
          <w:rFonts w:ascii="Calibri" w:hAnsi="Calibri" w:cs="Calibri"/>
          <w:b/>
          <w:bCs/>
          <w:color w:val="000000"/>
          <w:szCs w:val="24"/>
          <w:lang w:val="hr-HR"/>
        </w:rPr>
      </w:pPr>
    </w:p>
    <w:p w14:paraId="62918EF4" w14:textId="77777777" w:rsidR="000D1435" w:rsidRDefault="000000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single"/>
          <w:lang w:val="hr-HR"/>
        </w:rPr>
      </w:pPr>
      <w:r>
        <w:rPr>
          <w:rFonts w:ascii="Calibri" w:hAnsi="Calibri" w:cs="Calibri"/>
          <w:b/>
          <w:bCs/>
          <w:color w:val="000000"/>
          <w:szCs w:val="24"/>
          <w:u w:val="single"/>
          <w:lang w:val="hr-HR"/>
        </w:rPr>
        <w:t>1. KOLO</w:t>
      </w:r>
    </w:p>
    <w:p w14:paraId="05260401" w14:textId="77777777" w:rsidR="000D1435" w:rsidRDefault="000000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lang w:val="hr-HR"/>
        </w:rPr>
      </w:pPr>
      <w:r>
        <w:rPr>
          <w:rFonts w:ascii="Calibri" w:hAnsi="Calibri" w:cs="Calibri"/>
          <w:b/>
          <w:bCs/>
          <w:color w:val="000000"/>
          <w:szCs w:val="24"/>
          <w:lang w:val="hr-HR"/>
        </w:rPr>
        <w:t xml:space="preserve">Subota, </w:t>
      </w:r>
      <w:r w:rsidR="00AA3AC4">
        <w:rPr>
          <w:rFonts w:ascii="Calibri" w:hAnsi="Calibri" w:cs="Calibri"/>
          <w:b/>
          <w:bCs/>
          <w:color w:val="000000"/>
          <w:szCs w:val="24"/>
          <w:lang w:val="hr-HR"/>
        </w:rPr>
        <w:t>12</w:t>
      </w:r>
      <w:r>
        <w:rPr>
          <w:rFonts w:ascii="Calibri" w:hAnsi="Calibri" w:cs="Calibri"/>
          <w:b/>
          <w:bCs/>
          <w:color w:val="000000"/>
          <w:szCs w:val="24"/>
          <w:lang w:val="hr-HR"/>
        </w:rPr>
        <w:t>.10.2024., 16:00 sati</w:t>
      </w:r>
    </w:p>
    <w:p w14:paraId="1E745A48" w14:textId="77777777" w:rsidR="000D1435" w:rsidRDefault="00000000">
      <w:pPr>
        <w:pStyle w:val="Standard"/>
        <w:rPr>
          <w:rFonts w:ascii="Calibri" w:hAnsi="Calibri" w:cs="Calibri"/>
          <w:b/>
          <w:bCs/>
          <w:color w:val="000000"/>
          <w:szCs w:val="24"/>
          <w:lang w:val="hr-HR"/>
        </w:rPr>
      </w:pPr>
      <w:r>
        <w:rPr>
          <w:rFonts w:ascii="Calibri" w:hAnsi="Calibri" w:cs="Calibri"/>
          <w:b/>
          <w:bCs/>
          <w:color w:val="000000"/>
          <w:szCs w:val="24"/>
          <w:lang w:val="hr-HR"/>
        </w:rPr>
        <w:tab/>
      </w:r>
      <w:r>
        <w:rPr>
          <w:rFonts w:ascii="Calibri" w:hAnsi="Calibri" w:cs="Calibri"/>
          <w:b/>
          <w:bCs/>
          <w:color w:val="000000"/>
          <w:szCs w:val="24"/>
          <w:lang w:val="hr-HR"/>
        </w:rPr>
        <w:tab/>
      </w:r>
      <w:r>
        <w:rPr>
          <w:rFonts w:ascii="Calibri" w:hAnsi="Calibri" w:cs="Calibri"/>
          <w:b/>
          <w:bCs/>
          <w:color w:val="000000"/>
          <w:szCs w:val="24"/>
          <w:lang w:val="hr-HR"/>
        </w:rPr>
        <w:tab/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2560"/>
        <w:gridCol w:w="2410"/>
        <w:gridCol w:w="1792"/>
      </w:tblGrid>
      <w:tr w:rsidR="000D1435" w14:paraId="57E9B568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82D4E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SLOBODNI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F0F88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KREKA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BA89" w14:textId="77777777" w:rsidR="000D1435" w:rsidRDefault="000D1435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E359" w14:textId="77777777" w:rsidR="000D1435" w:rsidRDefault="000D1435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0D1435" w14:paraId="5F3DB0F6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3C16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PRIJEDOR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E1A5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PRIJEDOR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F65FC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VITEZ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855BA" w14:textId="77777777" w:rsidR="000D1435" w:rsidRDefault="000D1435">
            <w:pPr>
              <w:pStyle w:val="Standard"/>
              <w:jc w:val="center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0D1435" w14:paraId="0363C60F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AB8E3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SARAJEVO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CF69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SPIN 2012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894AF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HAŠIM-SPAHIĆ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D77D" w14:textId="77777777" w:rsidR="000D1435" w:rsidRDefault="000D1435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0D1435" w14:paraId="0DD32E08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D34A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SARAJEVO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38D4F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ALADŽA-A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D7DB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SARAJEVO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5C354" w14:textId="77777777" w:rsidR="000D1435" w:rsidRDefault="000D1435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</w:tbl>
    <w:p w14:paraId="7999AB70" w14:textId="77777777" w:rsidR="000D1435" w:rsidRDefault="00000000">
      <w:pPr>
        <w:pStyle w:val="Standard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ab/>
      </w:r>
      <w:r>
        <w:rPr>
          <w:rFonts w:ascii="Calibri" w:hAnsi="Calibri" w:cs="Calibri"/>
          <w:b/>
          <w:bCs/>
          <w:color w:val="000000"/>
          <w:szCs w:val="24"/>
        </w:rPr>
        <w:tab/>
      </w:r>
    </w:p>
    <w:p w14:paraId="1752F348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2. KOLO</w:t>
      </w:r>
    </w:p>
    <w:p w14:paraId="644BD3EA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 xml:space="preserve">Nedjelja, </w:t>
      </w:r>
      <w:r w:rsidR="00AA3AC4">
        <w:rPr>
          <w:rFonts w:ascii="Calibri" w:hAnsi="Calibri" w:cs="Calibri"/>
          <w:b/>
          <w:bCs/>
          <w:color w:val="000000"/>
          <w:szCs w:val="24"/>
          <w:u w:val="none"/>
        </w:rPr>
        <w:t>13</w:t>
      </w:r>
      <w:r>
        <w:rPr>
          <w:rFonts w:ascii="Calibri" w:hAnsi="Calibri" w:cs="Calibri"/>
          <w:b/>
          <w:bCs/>
          <w:color w:val="000000"/>
          <w:szCs w:val="24"/>
          <w:u w:val="none"/>
        </w:rPr>
        <w:t>.10.2024., 11:00 sati</w:t>
      </w:r>
    </w:p>
    <w:p w14:paraId="4C0DB224" w14:textId="77777777" w:rsidR="000D1435" w:rsidRDefault="000D1435">
      <w:pPr>
        <w:pStyle w:val="Standard"/>
        <w:rPr>
          <w:rFonts w:ascii="Calibri" w:hAnsi="Calibri" w:cs="Calibri"/>
          <w:b/>
          <w:bCs/>
          <w:szCs w:val="24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2560"/>
        <w:gridCol w:w="2410"/>
        <w:gridCol w:w="1792"/>
      </w:tblGrid>
      <w:tr w:rsidR="000D1435" w14:paraId="5BAFFB93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7EBC4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PRIJEDOR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8C21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PRIJEDOR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8A43B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BORAC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47E5" w14:textId="77777777" w:rsidR="000D1435" w:rsidRDefault="000D1435">
            <w:pPr>
              <w:pStyle w:val="Standard"/>
              <w:jc w:val="center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0D1435" w14:paraId="26EFF17D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31903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SARAJEVO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3D10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SPIN 2012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A78C3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SARAJEVO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7A489" w14:textId="77777777" w:rsidR="000D1435" w:rsidRDefault="000D1435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0D1435" w14:paraId="1FF08693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01A75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SARAJEVO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3D060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ALADŽA-A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AC7F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HAŠIM-SPAHIĆ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F51C4" w14:textId="77777777" w:rsidR="000D1435" w:rsidRDefault="000D1435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</w:tbl>
    <w:p w14:paraId="69677BFC" w14:textId="77777777" w:rsidR="000D1435" w:rsidRDefault="000D1435">
      <w:pPr>
        <w:pStyle w:val="Standard"/>
        <w:rPr>
          <w:rFonts w:ascii="Calibri" w:hAnsi="Calibri" w:cs="Calibri"/>
          <w:b/>
          <w:bCs/>
          <w:szCs w:val="24"/>
          <w:lang w:val="hr-HR"/>
        </w:rPr>
      </w:pPr>
    </w:p>
    <w:p w14:paraId="420C506F" w14:textId="77777777" w:rsidR="000D1435" w:rsidRDefault="000D1435">
      <w:pPr>
        <w:pStyle w:val="Standard"/>
        <w:rPr>
          <w:rFonts w:ascii="Calibri" w:hAnsi="Calibri" w:cs="Calibri"/>
          <w:b/>
          <w:bCs/>
          <w:szCs w:val="24"/>
          <w:lang w:val="hr-HR"/>
        </w:rPr>
      </w:pPr>
    </w:p>
    <w:p w14:paraId="6D767CA7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3. KOLO</w:t>
      </w:r>
    </w:p>
    <w:p w14:paraId="7598F3B2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 xml:space="preserve">Subota, </w:t>
      </w:r>
      <w:r w:rsidR="00AA3AC4">
        <w:rPr>
          <w:rFonts w:ascii="Calibri" w:hAnsi="Calibri" w:cs="Calibri"/>
          <w:b/>
          <w:bCs/>
          <w:color w:val="000000"/>
          <w:szCs w:val="24"/>
          <w:u w:val="none"/>
        </w:rPr>
        <w:t>09</w:t>
      </w:r>
      <w:r>
        <w:rPr>
          <w:rFonts w:ascii="Calibri" w:hAnsi="Calibri" w:cs="Calibri"/>
          <w:b/>
          <w:bCs/>
          <w:color w:val="000000"/>
          <w:szCs w:val="24"/>
          <w:u w:val="none"/>
        </w:rPr>
        <w:t>.1</w:t>
      </w:r>
      <w:r w:rsidR="00AA3AC4">
        <w:rPr>
          <w:rFonts w:ascii="Calibri" w:hAnsi="Calibri" w:cs="Calibri"/>
          <w:b/>
          <w:bCs/>
          <w:color w:val="000000"/>
          <w:szCs w:val="24"/>
          <w:u w:val="none"/>
        </w:rPr>
        <w:t>1</w:t>
      </w:r>
      <w:r>
        <w:rPr>
          <w:rFonts w:ascii="Calibri" w:hAnsi="Calibri" w:cs="Calibri"/>
          <w:b/>
          <w:bCs/>
          <w:color w:val="000000"/>
          <w:szCs w:val="24"/>
          <w:u w:val="none"/>
        </w:rPr>
        <w:t>.2024., 16:00 sati</w:t>
      </w:r>
    </w:p>
    <w:p w14:paraId="07C9FC90" w14:textId="77777777" w:rsidR="000D1435" w:rsidRDefault="000D1435">
      <w:pPr>
        <w:pStyle w:val="Standard"/>
        <w:rPr>
          <w:rFonts w:ascii="Calibri" w:hAnsi="Calibri" w:cs="Calibri"/>
          <w:b/>
          <w:bCs/>
          <w:szCs w:val="24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2560"/>
        <w:gridCol w:w="2410"/>
        <w:gridCol w:w="1792"/>
      </w:tblGrid>
      <w:tr w:rsidR="000D1435" w14:paraId="32D1BDD4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ACE64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SLOBODNI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CC75E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HAŠIM-SPAHIĆ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3080" w14:textId="77777777" w:rsidR="000D1435" w:rsidRDefault="000D1435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65FAF" w14:textId="77777777" w:rsidR="000D1435" w:rsidRDefault="000D1435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0D1435" w14:paraId="42A45D4B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2E3B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SLOBODNI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5A75" w14:textId="77777777" w:rsidR="000D1435" w:rsidRDefault="00000000">
            <w:pPr>
              <w:pStyle w:val="Standard"/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SARAJEVO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93038" w14:textId="77777777" w:rsidR="000D1435" w:rsidRDefault="000D1435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B9589" w14:textId="77777777" w:rsidR="000D1435" w:rsidRDefault="000D1435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0D1435" w14:paraId="6AAD4804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ECC0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VITEZ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647D0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VITEZ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A3AC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SPIN 2012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CBE4D" w14:textId="77777777" w:rsidR="000D1435" w:rsidRDefault="000D1435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0D1435" w14:paraId="28D3CBC4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BC90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TRAVNIK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A47F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BORAC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98138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ALADŽA-A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EF617" w14:textId="77777777" w:rsidR="000D1435" w:rsidRDefault="000D1435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0D1435" w14:paraId="33DF2AC0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D7F9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TUZLA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4706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KREKA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F634E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PRIJEDOR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19508" w14:textId="77777777" w:rsidR="000D1435" w:rsidRDefault="000D1435">
            <w:pPr>
              <w:pStyle w:val="Standard"/>
              <w:jc w:val="center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</w:tbl>
    <w:p w14:paraId="1377CF3C" w14:textId="77777777" w:rsidR="000D1435" w:rsidRDefault="000D1435">
      <w:pPr>
        <w:pStyle w:val="Standard"/>
        <w:rPr>
          <w:rFonts w:ascii="Calibri" w:hAnsi="Calibri" w:cs="Calibri"/>
          <w:b/>
          <w:bCs/>
          <w:szCs w:val="24"/>
          <w:lang w:val="hr-HR"/>
        </w:rPr>
      </w:pPr>
    </w:p>
    <w:p w14:paraId="7655EF36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4. KOLO</w:t>
      </w:r>
    </w:p>
    <w:p w14:paraId="59C6D038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Nedjelja, 1</w:t>
      </w:r>
      <w:r w:rsidR="00AA3AC4">
        <w:rPr>
          <w:rFonts w:ascii="Calibri" w:hAnsi="Calibri" w:cs="Calibri"/>
          <w:b/>
          <w:bCs/>
          <w:color w:val="000000"/>
          <w:szCs w:val="24"/>
          <w:u w:val="none"/>
        </w:rPr>
        <w:t>0</w:t>
      </w:r>
      <w:r>
        <w:rPr>
          <w:rFonts w:ascii="Calibri" w:hAnsi="Calibri" w:cs="Calibri"/>
          <w:b/>
          <w:bCs/>
          <w:color w:val="000000"/>
          <w:szCs w:val="24"/>
          <w:u w:val="none"/>
        </w:rPr>
        <w:t>.1</w:t>
      </w:r>
      <w:r w:rsidR="00AA3AC4">
        <w:rPr>
          <w:rFonts w:ascii="Calibri" w:hAnsi="Calibri" w:cs="Calibri"/>
          <w:b/>
          <w:bCs/>
          <w:color w:val="000000"/>
          <w:szCs w:val="24"/>
          <w:u w:val="none"/>
        </w:rPr>
        <w:t>1</w:t>
      </w:r>
      <w:r>
        <w:rPr>
          <w:rFonts w:ascii="Calibri" w:hAnsi="Calibri" w:cs="Calibri"/>
          <w:b/>
          <w:bCs/>
          <w:color w:val="000000"/>
          <w:szCs w:val="24"/>
          <w:u w:val="none"/>
        </w:rPr>
        <w:t>.2024., 11:00 sati</w:t>
      </w:r>
    </w:p>
    <w:p w14:paraId="3B2ED9DF" w14:textId="77777777" w:rsidR="000D1435" w:rsidRDefault="000D1435">
      <w:pPr>
        <w:pStyle w:val="Standard"/>
        <w:rPr>
          <w:rFonts w:ascii="Calibri" w:hAnsi="Calibri" w:cs="Calibri"/>
          <w:b/>
          <w:bCs/>
          <w:szCs w:val="24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D1435" w14:paraId="385E1FEC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91E93" w14:textId="77777777" w:rsidR="000D1435" w:rsidRDefault="00000000">
            <w:pPr>
              <w:pStyle w:val="Standard"/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6A9B8" w14:textId="77777777" w:rsidR="000D1435" w:rsidRDefault="00000000">
            <w:pPr>
              <w:pStyle w:val="Standard"/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9DA27" w14:textId="77777777" w:rsidR="000D1435" w:rsidRDefault="00000000">
            <w:pPr>
              <w:pStyle w:val="Standard"/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2C9A3" w14:textId="77777777" w:rsidR="000D1435" w:rsidRDefault="000D1435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0D1435" w14:paraId="78BECD12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72EF" w14:textId="77777777" w:rsidR="000D1435" w:rsidRDefault="00000000">
            <w:pPr>
              <w:pStyle w:val="Standard"/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TRAVNIK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F845" w14:textId="77777777" w:rsidR="000D1435" w:rsidRDefault="00000000">
            <w:pPr>
              <w:pStyle w:val="Standard"/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BORAC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2071" w14:textId="77777777" w:rsidR="000D1435" w:rsidRDefault="00000000">
            <w:pPr>
              <w:pStyle w:val="Standard"/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SPIN 2012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A83CB" w14:textId="77777777" w:rsidR="000D1435" w:rsidRDefault="000D1435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</w:tbl>
    <w:p w14:paraId="4ACE32EF" w14:textId="77777777" w:rsidR="000D1435" w:rsidRDefault="000D1435">
      <w:pPr>
        <w:pStyle w:val="Standard"/>
        <w:rPr>
          <w:rFonts w:ascii="Arial" w:hAnsi="Arial" w:cs="Arial"/>
          <w:b/>
          <w:sz w:val="28"/>
          <w:szCs w:val="28"/>
          <w:lang w:val="hr-HR"/>
        </w:rPr>
      </w:pPr>
    </w:p>
    <w:p w14:paraId="6384DD5A" w14:textId="77777777" w:rsidR="000D1435" w:rsidRDefault="000D1435">
      <w:pPr>
        <w:pStyle w:val="Standard"/>
        <w:rPr>
          <w:rFonts w:ascii="Arial" w:hAnsi="Arial" w:cs="Arial"/>
          <w:b/>
          <w:sz w:val="28"/>
          <w:szCs w:val="28"/>
          <w:lang w:val="hr-HR"/>
        </w:rPr>
      </w:pPr>
    </w:p>
    <w:p w14:paraId="7B2CC06D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5. KOLO</w:t>
      </w:r>
    </w:p>
    <w:p w14:paraId="7EDF03AA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 xml:space="preserve">Subota </w:t>
      </w:r>
      <w:r w:rsidR="00AA3AC4">
        <w:rPr>
          <w:rFonts w:ascii="Calibri" w:hAnsi="Calibri" w:cs="Calibri"/>
          <w:b/>
          <w:bCs/>
          <w:color w:val="000000"/>
          <w:szCs w:val="24"/>
          <w:u w:val="none"/>
        </w:rPr>
        <w:t>16</w:t>
      </w:r>
      <w:r>
        <w:rPr>
          <w:rFonts w:ascii="Calibri" w:hAnsi="Calibri" w:cs="Calibri"/>
          <w:b/>
          <w:bCs/>
          <w:color w:val="000000"/>
          <w:szCs w:val="24"/>
          <w:u w:val="none"/>
        </w:rPr>
        <w:t>.11. 2024., 16:00 sati</w:t>
      </w:r>
    </w:p>
    <w:p w14:paraId="4C9C8A84" w14:textId="77777777" w:rsidR="000D1435" w:rsidRDefault="000D1435">
      <w:pPr>
        <w:pStyle w:val="Standard"/>
        <w:rPr>
          <w:rFonts w:ascii="Arial" w:hAnsi="Arial" w:cs="Arial"/>
          <w:b/>
          <w:sz w:val="28"/>
          <w:szCs w:val="28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D1435" w14:paraId="76400E1B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CA3D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SLOBODNI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D494B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PRIJEDOR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1B8DB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D9815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0D1435" w14:paraId="1533CB27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0FA8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75E9A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SPIN 2012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E0C3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F4FC2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0D1435" w14:paraId="0F6FA70C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54C70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ILIJAŠ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6A83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HAŠIM-SPAHIĆ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E6F3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4DD6F" w14:textId="77777777" w:rsidR="000D1435" w:rsidRDefault="000D1435">
            <w:pPr>
              <w:pStyle w:val="Standard"/>
              <w:jc w:val="center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0D1435" w14:paraId="38974480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821EB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A14CE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F3E9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BORAC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5F9A6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14:paraId="1E2BAB42" w14:textId="77777777" w:rsidR="000D1435" w:rsidRDefault="00000000">
      <w:pPr>
        <w:pStyle w:val="Heading2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lastRenderedPageBreak/>
        <w:tab/>
      </w:r>
      <w:r>
        <w:rPr>
          <w:rFonts w:ascii="Calibri" w:hAnsi="Calibri" w:cs="Calibri"/>
          <w:b/>
          <w:bCs/>
          <w:color w:val="000000"/>
          <w:szCs w:val="24"/>
        </w:rPr>
        <w:tab/>
      </w:r>
      <w:r>
        <w:rPr>
          <w:rFonts w:ascii="Calibri" w:hAnsi="Calibri" w:cs="Calibri"/>
          <w:b/>
          <w:bCs/>
          <w:color w:val="000000"/>
          <w:szCs w:val="24"/>
        </w:rPr>
        <w:tab/>
      </w:r>
      <w:r>
        <w:rPr>
          <w:rFonts w:ascii="Calibri" w:hAnsi="Calibri" w:cs="Calibri"/>
          <w:b/>
          <w:bCs/>
          <w:color w:val="000000"/>
          <w:szCs w:val="24"/>
        </w:rPr>
        <w:tab/>
      </w:r>
    </w:p>
    <w:p w14:paraId="0C55C4C4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6. KOLO</w:t>
      </w:r>
    </w:p>
    <w:p w14:paraId="516A591C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Nedjelja 1</w:t>
      </w:r>
      <w:r w:rsidR="00AA3AC4">
        <w:rPr>
          <w:rFonts w:ascii="Calibri" w:hAnsi="Calibri" w:cs="Calibri"/>
          <w:b/>
          <w:bCs/>
          <w:color w:val="000000"/>
          <w:szCs w:val="24"/>
          <w:u w:val="none"/>
        </w:rPr>
        <w:t>7</w:t>
      </w:r>
      <w:r>
        <w:rPr>
          <w:rFonts w:ascii="Calibri" w:hAnsi="Calibri" w:cs="Calibri"/>
          <w:b/>
          <w:bCs/>
          <w:color w:val="000000"/>
          <w:szCs w:val="24"/>
          <w:u w:val="none"/>
        </w:rPr>
        <w:t>.11.2024., 11:00 sati</w:t>
      </w:r>
    </w:p>
    <w:p w14:paraId="77E97311" w14:textId="77777777" w:rsidR="000D1435" w:rsidRDefault="000D1435">
      <w:pPr>
        <w:pStyle w:val="Heading2"/>
        <w:ind w:left="0" w:firstLine="0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D1435" w14:paraId="22444570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04298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79EF5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D966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5E0F8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0D1435" w14:paraId="0B2FB570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AE22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ILIJAŠ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D2888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HAŠIM-SPAHIĆ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A0E4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BORAC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124DC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0D1435" w14:paraId="29524BE1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2EED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1E80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FDA0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1B6E5" w14:textId="77777777" w:rsidR="000D1435" w:rsidRDefault="000D1435">
            <w:pPr>
              <w:pStyle w:val="Standard"/>
              <w:jc w:val="center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14:paraId="5535C4AA" w14:textId="77777777" w:rsidR="000D1435" w:rsidRDefault="000D1435">
      <w:pPr>
        <w:pStyle w:val="Standard"/>
        <w:rPr>
          <w:rFonts w:ascii="Arial" w:hAnsi="Arial" w:cs="Arial"/>
          <w:bCs/>
          <w:color w:val="000000"/>
          <w:sz w:val="32"/>
          <w:szCs w:val="32"/>
          <w:lang w:val="hr-HR"/>
        </w:rPr>
      </w:pPr>
    </w:p>
    <w:p w14:paraId="0AC68401" w14:textId="77777777" w:rsidR="000D1435" w:rsidRDefault="000D1435">
      <w:pPr>
        <w:pStyle w:val="Standard"/>
        <w:rPr>
          <w:rFonts w:ascii="Arial" w:hAnsi="Arial" w:cs="Arial"/>
          <w:bCs/>
          <w:color w:val="000000"/>
          <w:sz w:val="32"/>
          <w:szCs w:val="32"/>
          <w:lang w:val="hr-HR"/>
        </w:rPr>
      </w:pPr>
    </w:p>
    <w:p w14:paraId="7CC2D075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7.  KOLO</w:t>
      </w:r>
    </w:p>
    <w:p w14:paraId="58C41E40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 xml:space="preserve">Subota </w:t>
      </w:r>
      <w:r w:rsidR="00AA3AC4">
        <w:rPr>
          <w:rFonts w:ascii="Calibri" w:hAnsi="Calibri" w:cs="Calibri"/>
          <w:b/>
          <w:bCs/>
          <w:color w:val="000000"/>
          <w:szCs w:val="24"/>
          <w:u w:val="none"/>
        </w:rPr>
        <w:t>23</w:t>
      </w:r>
      <w:r>
        <w:rPr>
          <w:rFonts w:ascii="Calibri" w:hAnsi="Calibri" w:cs="Calibri"/>
          <w:b/>
          <w:bCs/>
          <w:color w:val="000000"/>
          <w:szCs w:val="24"/>
          <w:u w:val="none"/>
        </w:rPr>
        <w:t>.11.2024., 16:00 sati</w:t>
      </w:r>
    </w:p>
    <w:p w14:paraId="76C95FED" w14:textId="77777777" w:rsidR="000D1435" w:rsidRDefault="000D1435">
      <w:pPr>
        <w:pStyle w:val="Standard"/>
        <w:rPr>
          <w:rFonts w:ascii="Calibri" w:hAnsi="Calibri" w:cs="Calibri"/>
          <w:szCs w:val="24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D1435" w14:paraId="197B5BB9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20FC5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SLOBODNI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3B809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DEFA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1EF05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0D1435" w14:paraId="30599B6C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97EF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SLOBODNI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3697D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BORAC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2CD0E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7A9C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0D1435" w14:paraId="6EFB40A9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C5586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TUZLA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E6FA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EAA82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HAŠIM-SPAHIĆ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2513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0D1435" w14:paraId="3D7075CA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C8FC7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PRIJEDOR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48CDA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PRIJEDOR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4C95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SPIN 2012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AB3F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14:paraId="1E63A16C" w14:textId="77777777" w:rsidR="000D1435" w:rsidRDefault="000D1435">
      <w:pPr>
        <w:pStyle w:val="Standard"/>
        <w:rPr>
          <w:rFonts w:ascii="Arial" w:hAnsi="Arial" w:cs="Arial"/>
          <w:sz w:val="32"/>
          <w:szCs w:val="32"/>
          <w:lang w:val="hr-HR"/>
        </w:rPr>
      </w:pPr>
    </w:p>
    <w:p w14:paraId="6F347A4F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8. KOLO</w:t>
      </w:r>
    </w:p>
    <w:p w14:paraId="4B450CE1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 xml:space="preserve">Nedjelja </w:t>
      </w:r>
      <w:r w:rsidR="00AA3AC4">
        <w:rPr>
          <w:rFonts w:ascii="Calibri" w:hAnsi="Calibri" w:cs="Calibri"/>
          <w:b/>
          <w:bCs/>
          <w:color w:val="000000"/>
          <w:szCs w:val="24"/>
          <w:u w:val="none"/>
        </w:rPr>
        <w:t>24</w:t>
      </w:r>
      <w:r>
        <w:rPr>
          <w:rFonts w:ascii="Calibri" w:hAnsi="Calibri" w:cs="Calibri"/>
          <w:b/>
          <w:bCs/>
          <w:color w:val="000000"/>
          <w:szCs w:val="24"/>
          <w:u w:val="none"/>
        </w:rPr>
        <w:t>.11.2024., 11:00 sati</w:t>
      </w:r>
    </w:p>
    <w:p w14:paraId="330BE809" w14:textId="77777777" w:rsidR="000D1435" w:rsidRDefault="000D1435">
      <w:pPr>
        <w:pStyle w:val="Standard"/>
        <w:rPr>
          <w:rFonts w:ascii="Arial" w:hAnsi="Arial" w:cs="Arial"/>
          <w:b/>
          <w:sz w:val="28"/>
          <w:szCs w:val="28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D1435" w14:paraId="713189C7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6201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TUZLA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9BE2A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1508F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6F2B" w14:textId="77777777" w:rsidR="000D1435" w:rsidRDefault="000D1435">
            <w:pPr>
              <w:pStyle w:val="Standard"/>
              <w:jc w:val="center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0D1435" w14:paraId="3B3C8E37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F8A3C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PRIJEDOR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EBD9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PRIJEDOR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2CBAE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CC91F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14:paraId="1D28B9A9" w14:textId="77777777" w:rsidR="000D1435" w:rsidRDefault="000D1435">
      <w:pPr>
        <w:pStyle w:val="Standard"/>
        <w:rPr>
          <w:rFonts w:ascii="Arial" w:hAnsi="Arial" w:cs="Arial"/>
          <w:sz w:val="32"/>
          <w:szCs w:val="32"/>
          <w:lang w:val="hr-HR"/>
        </w:rPr>
      </w:pPr>
    </w:p>
    <w:p w14:paraId="3E674E87" w14:textId="77777777" w:rsidR="000D1435" w:rsidRDefault="000D1435">
      <w:pPr>
        <w:pStyle w:val="Standard"/>
        <w:rPr>
          <w:rFonts w:ascii="Arial" w:hAnsi="Arial" w:cs="Arial"/>
          <w:sz w:val="32"/>
          <w:szCs w:val="32"/>
          <w:lang w:val="hr-HR"/>
        </w:rPr>
      </w:pPr>
    </w:p>
    <w:p w14:paraId="1C3C6B7C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10. KOLO</w:t>
      </w:r>
    </w:p>
    <w:p w14:paraId="54F430BD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Nedjelja 30.11.2024., 11:00 sati</w:t>
      </w:r>
    </w:p>
    <w:p w14:paraId="36FEA172" w14:textId="77777777" w:rsidR="000D1435" w:rsidRDefault="000D1435">
      <w:pPr>
        <w:pStyle w:val="Standard"/>
        <w:rPr>
          <w:rFonts w:ascii="Calibri" w:hAnsi="Calibri" w:cs="Calibri"/>
          <w:b/>
          <w:szCs w:val="24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D1435" w14:paraId="4B5E1754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463A2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SLOBODNI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3A29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SPIN 2012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F77C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198C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0D1435" w14:paraId="7D68C185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1DAF0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SLOBODNI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918D6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A6FBC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364C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0D1435" w14:paraId="798B24D7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0932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ILIJAŠ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EA300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HAŠIM-SPAHIĆ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FF6B1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PRIJEDOR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A6EA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0D1435" w14:paraId="54501091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14809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56BE5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8F5E0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695E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14:paraId="1E986737" w14:textId="77777777" w:rsidR="000D1435" w:rsidRDefault="000D1435">
      <w:pPr>
        <w:pStyle w:val="Standard"/>
        <w:rPr>
          <w:rFonts w:ascii="Arial" w:hAnsi="Arial" w:cs="Arial"/>
          <w:sz w:val="32"/>
          <w:szCs w:val="32"/>
          <w:lang w:val="hr-HR"/>
        </w:rPr>
      </w:pPr>
    </w:p>
    <w:p w14:paraId="57BC68F8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11. KOLO</w:t>
      </w:r>
    </w:p>
    <w:p w14:paraId="7213D093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Nedjelja 01.12.2024., 11:00 sati</w:t>
      </w:r>
    </w:p>
    <w:p w14:paraId="7D359979" w14:textId="77777777" w:rsidR="000D1435" w:rsidRDefault="000D1435">
      <w:pPr>
        <w:pStyle w:val="Standard"/>
        <w:rPr>
          <w:rFonts w:ascii="Arial" w:hAnsi="Arial" w:cs="Arial"/>
          <w:b/>
          <w:bCs/>
          <w:color w:val="000000"/>
          <w:sz w:val="32"/>
          <w:szCs w:val="32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D1435" w14:paraId="1EF1FC5E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DC3C0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B5BEB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1FE92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PRIJEDOR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E35B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0D1435" w14:paraId="53EF315C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B619D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TRAVNIK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C981A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BORAC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41601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082B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14:paraId="1A458B2A" w14:textId="77777777" w:rsidR="000D1435" w:rsidRDefault="000D1435">
      <w:pPr>
        <w:pStyle w:val="Standard"/>
        <w:rPr>
          <w:rFonts w:ascii="Calibri" w:hAnsi="Calibri" w:cs="Calibri"/>
          <w:b/>
          <w:bCs/>
          <w:color w:val="000000"/>
          <w:szCs w:val="24"/>
          <w:lang w:val="hr-HR"/>
        </w:rPr>
      </w:pPr>
    </w:p>
    <w:p w14:paraId="78F87D95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6FF6A73A" w14:textId="77777777" w:rsidR="000D1435" w:rsidRDefault="000D1435">
      <w:pPr>
        <w:pStyle w:val="Standard"/>
        <w:rPr>
          <w:rFonts w:ascii="Calibri" w:hAnsi="Calibri" w:cs="Calibri"/>
          <w:b/>
          <w:bCs/>
          <w:color w:val="000000"/>
          <w:szCs w:val="24"/>
          <w:lang w:val="hr-HR"/>
        </w:rPr>
      </w:pPr>
    </w:p>
    <w:p w14:paraId="647A3DB3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409DEFF1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060ACA52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67005021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120EDF80" w14:textId="77777777" w:rsidR="00AA3AC4" w:rsidRDefault="00AA3AC4" w:rsidP="00AA3AC4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lastRenderedPageBreak/>
        <w:t>MEĐU KOLO</w:t>
      </w:r>
    </w:p>
    <w:p w14:paraId="5FA0FF59" w14:textId="77777777" w:rsidR="00AA3AC4" w:rsidRDefault="00AA3AC4" w:rsidP="00AA3AC4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Subota 22.12.2024., 16:00 sati</w:t>
      </w:r>
    </w:p>
    <w:p w14:paraId="3E70EEF8" w14:textId="77777777" w:rsidR="00AA3AC4" w:rsidRDefault="00AA3AC4" w:rsidP="00AA3AC4">
      <w:pPr>
        <w:pStyle w:val="Standard"/>
        <w:rPr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A3AC4" w14:paraId="26FEBB08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80AE" w14:textId="77777777" w:rsidR="00AA3AC4" w:rsidRDefault="00AA3AC4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SLOBODNI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14BDB" w14:textId="77777777" w:rsidR="00AA3AC4" w:rsidRDefault="00AA3AC4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F6B0" w14:textId="77777777" w:rsidR="00AA3AC4" w:rsidRDefault="00AA3AC4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F8785" w14:textId="77777777" w:rsidR="00AA3AC4" w:rsidRDefault="00AA3AC4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AA3AC4" w14:paraId="36E6A93D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E0D9" w14:textId="77777777" w:rsidR="00AA3AC4" w:rsidRDefault="00AA3AC4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SLOBODNI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3AE7D" w14:textId="77777777" w:rsidR="00AA3AC4" w:rsidRDefault="00AA3AC4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PRIJEDOR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9BA16" w14:textId="77777777" w:rsidR="00AA3AC4" w:rsidRDefault="00AA3AC4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4E589" w14:textId="77777777" w:rsidR="00AA3AC4" w:rsidRDefault="00AA3AC4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AA3AC4" w14:paraId="2F272D2C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5549" w14:textId="77777777" w:rsidR="00AA3AC4" w:rsidRDefault="00AA3AC4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FC057" w14:textId="77777777" w:rsidR="00AA3AC4" w:rsidRDefault="00AA3AC4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295E3" w14:textId="77777777" w:rsidR="00AA3AC4" w:rsidRDefault="00AA3AC4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SPIN 2012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CD57E" w14:textId="77777777" w:rsidR="00AA3AC4" w:rsidRDefault="00AA3AC4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AA3AC4" w14:paraId="0D9280AE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C821" w14:textId="77777777" w:rsidR="00AA3AC4" w:rsidRDefault="00AA3AC4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56FB" w14:textId="77777777" w:rsidR="00AA3AC4" w:rsidRDefault="00AA3AC4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3AF7B" w14:textId="77777777" w:rsidR="00AA3AC4" w:rsidRDefault="00AA3AC4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HAŠIM-SPAHIĆ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FC26C" w14:textId="77777777" w:rsidR="00AA3AC4" w:rsidRDefault="00AA3AC4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AA3AC4" w14:paraId="6362E496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F45B6" w14:textId="77777777" w:rsidR="00AA3AC4" w:rsidRDefault="00AA3AC4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TRAVNIK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2414B" w14:textId="77777777" w:rsidR="00AA3AC4" w:rsidRDefault="00AA3AC4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BORAC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9C7C" w14:textId="77777777" w:rsidR="00AA3AC4" w:rsidRDefault="00AA3AC4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0A68" w14:textId="77777777" w:rsidR="00AA3AC4" w:rsidRDefault="00AA3AC4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</w:tbl>
    <w:p w14:paraId="63E84028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5FF22D6C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68C581D7" w14:textId="77777777" w:rsidR="000D1435" w:rsidRDefault="00AA3AC4">
      <w:pPr>
        <w:pStyle w:val="Standard"/>
        <w:rPr>
          <w:rFonts w:ascii="Calibri" w:hAnsi="Calibri" w:cs="Calibri"/>
          <w:b/>
          <w:color w:val="000000"/>
          <w:szCs w:val="24"/>
          <w:lang w:val="hr-HR"/>
        </w:rPr>
      </w:pPr>
      <w:r>
        <w:rPr>
          <w:rFonts w:ascii="Calibri" w:hAnsi="Calibri" w:cs="Calibri"/>
          <w:b/>
          <w:color w:val="000000"/>
          <w:szCs w:val="24"/>
          <w:lang w:val="hr-HR"/>
        </w:rPr>
        <w:t>MEĐU KOLO odigrati najkasnije do 23.12.2024.</w:t>
      </w:r>
    </w:p>
    <w:p w14:paraId="7C130DBD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0202F670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46B4D405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2236998A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23AD05D2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3FC51617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06ED512B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594F85CF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5ACD2FF6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0CB5E170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38963CD6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76A8AB97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3FCBB57E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04FE8383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3307D8CF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4F155B15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01542553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14289BD3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74EEA9BE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02F2DD4B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3A203A79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016FFE98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4086AE0A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09CF7E8B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78364F51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568DD8CD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1AC30C6A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47BFED1D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28F84AA0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5853B4D7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1E4D7858" w14:textId="77777777" w:rsidR="00AA3AC4" w:rsidRDefault="00AA3AC4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1D0E9273" w14:textId="77777777" w:rsidR="00AA3AC4" w:rsidRDefault="00AA3AC4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53150E62" w14:textId="77777777" w:rsidR="00AA3AC4" w:rsidRDefault="00AA3AC4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69D59FD0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4360E313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76F43B0C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128A31D3" w14:textId="77777777" w:rsidR="000D1435" w:rsidRDefault="00000000">
      <w:pPr>
        <w:pStyle w:val="Heading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RASPORED IGRANJA PREMIJER LIGE ŽENE BiH</w:t>
      </w:r>
    </w:p>
    <w:p w14:paraId="5AA625DF" w14:textId="77777777" w:rsidR="000D1435" w:rsidRDefault="00000000">
      <w:pPr>
        <w:pStyle w:val="Heading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PROLJETNI DIO  2024/2025 GODINA</w:t>
      </w:r>
    </w:p>
    <w:p w14:paraId="3307BB06" w14:textId="77777777" w:rsidR="000D1435" w:rsidRDefault="000D1435">
      <w:pPr>
        <w:pStyle w:val="Standard"/>
        <w:rPr>
          <w:rFonts w:ascii="Calibri" w:hAnsi="Calibri" w:cs="Calibri"/>
          <w:b/>
          <w:bCs/>
          <w:color w:val="000000"/>
          <w:szCs w:val="24"/>
          <w:lang w:val="hr-HR"/>
        </w:rPr>
      </w:pPr>
    </w:p>
    <w:p w14:paraId="4A9E94F1" w14:textId="77777777" w:rsidR="000D1435" w:rsidRDefault="000000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single"/>
          <w:lang w:val="hr-HR"/>
        </w:rPr>
      </w:pPr>
      <w:r>
        <w:rPr>
          <w:rFonts w:ascii="Calibri" w:hAnsi="Calibri" w:cs="Calibri"/>
          <w:b/>
          <w:bCs/>
          <w:color w:val="000000"/>
          <w:szCs w:val="24"/>
          <w:u w:val="single"/>
          <w:lang w:val="hr-HR"/>
        </w:rPr>
        <w:t>12. KOLO</w:t>
      </w:r>
    </w:p>
    <w:p w14:paraId="40C4D17E" w14:textId="77777777" w:rsidR="000D1435" w:rsidRDefault="000000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lang w:val="hr-HR"/>
        </w:rPr>
      </w:pPr>
      <w:r>
        <w:rPr>
          <w:rFonts w:ascii="Calibri" w:hAnsi="Calibri" w:cs="Calibri"/>
          <w:b/>
          <w:bCs/>
          <w:color w:val="000000"/>
          <w:szCs w:val="24"/>
          <w:lang w:val="hr-HR"/>
        </w:rPr>
        <w:t>Subota, 18.01.2025., 16:00 sati</w:t>
      </w:r>
    </w:p>
    <w:p w14:paraId="59A5B6D9" w14:textId="77777777" w:rsidR="000D1435" w:rsidRDefault="00000000">
      <w:pPr>
        <w:pStyle w:val="Standard"/>
        <w:rPr>
          <w:rFonts w:ascii="Calibri" w:hAnsi="Calibri" w:cs="Calibri"/>
          <w:b/>
          <w:bCs/>
          <w:color w:val="000000"/>
          <w:szCs w:val="24"/>
          <w:lang w:val="hr-HR"/>
        </w:rPr>
      </w:pPr>
      <w:r>
        <w:rPr>
          <w:rFonts w:ascii="Calibri" w:hAnsi="Calibri" w:cs="Calibri"/>
          <w:b/>
          <w:bCs/>
          <w:color w:val="000000"/>
          <w:szCs w:val="24"/>
          <w:lang w:val="hr-HR"/>
        </w:rPr>
        <w:tab/>
      </w:r>
      <w:r>
        <w:rPr>
          <w:rFonts w:ascii="Calibri" w:hAnsi="Calibri" w:cs="Calibri"/>
          <w:b/>
          <w:bCs/>
          <w:color w:val="000000"/>
          <w:szCs w:val="24"/>
          <w:lang w:val="hr-HR"/>
        </w:rPr>
        <w:tab/>
      </w:r>
      <w:r>
        <w:rPr>
          <w:rFonts w:ascii="Calibri" w:hAnsi="Calibri" w:cs="Calibri"/>
          <w:b/>
          <w:bCs/>
          <w:color w:val="000000"/>
          <w:szCs w:val="24"/>
          <w:lang w:val="hr-HR"/>
        </w:rPr>
        <w:tab/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2560"/>
        <w:gridCol w:w="2410"/>
        <w:gridCol w:w="1792"/>
      </w:tblGrid>
      <w:tr w:rsidR="000D1435" w14:paraId="37280294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48823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SLOBODNI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7705F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KREKA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EB531" w14:textId="77777777" w:rsidR="000D1435" w:rsidRDefault="000D1435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F9FB" w14:textId="77777777" w:rsidR="000D1435" w:rsidRDefault="000D1435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0D1435" w14:paraId="50F96945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7ACED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VITEZ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1CCAC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VITEZ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5D4C0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PRIJEDOR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FA3BE" w14:textId="77777777" w:rsidR="000D1435" w:rsidRDefault="000D1435">
            <w:pPr>
              <w:pStyle w:val="Standard"/>
              <w:jc w:val="center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0D1435" w14:paraId="6114122B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84D38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ILIJAŠ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05F4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HAŠIM-SPAHIĆ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C4CB7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SPIN 2012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D1B0" w14:textId="77777777" w:rsidR="000D1435" w:rsidRDefault="000D1435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0D1435" w14:paraId="25E61FF7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F587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SARAJEVO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2A30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SARAJEVO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4DBA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ALADŽA-A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ADB0" w14:textId="77777777" w:rsidR="000D1435" w:rsidRDefault="000D1435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</w:tbl>
    <w:p w14:paraId="08651735" w14:textId="77777777" w:rsidR="000D1435" w:rsidRDefault="00000000">
      <w:pPr>
        <w:pStyle w:val="Standard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ab/>
      </w:r>
      <w:r>
        <w:rPr>
          <w:rFonts w:ascii="Calibri" w:hAnsi="Calibri" w:cs="Calibri"/>
          <w:b/>
          <w:bCs/>
          <w:color w:val="000000"/>
          <w:szCs w:val="24"/>
        </w:rPr>
        <w:tab/>
      </w:r>
    </w:p>
    <w:p w14:paraId="293802E1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13. KOLO</w:t>
      </w:r>
    </w:p>
    <w:p w14:paraId="64D3352C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Nedjelja, 19.01.2025., 11:00 sati</w:t>
      </w:r>
    </w:p>
    <w:p w14:paraId="15ABC51C" w14:textId="77777777" w:rsidR="000D1435" w:rsidRDefault="000D1435">
      <w:pPr>
        <w:pStyle w:val="Standard"/>
        <w:rPr>
          <w:rFonts w:ascii="Calibri" w:hAnsi="Calibri" w:cs="Calibri"/>
          <w:b/>
          <w:bCs/>
          <w:szCs w:val="24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2560"/>
        <w:gridCol w:w="2410"/>
        <w:gridCol w:w="1792"/>
      </w:tblGrid>
      <w:tr w:rsidR="000D1435" w14:paraId="12CBA569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7AC4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TRAVNIK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A8DD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BORAC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20345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PRIJEDOR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57DE" w14:textId="77777777" w:rsidR="000D1435" w:rsidRDefault="000D1435">
            <w:pPr>
              <w:pStyle w:val="Standard"/>
              <w:jc w:val="center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0D1435" w14:paraId="65166ECD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564BE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SARAJEVO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69E52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SARAJEVO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8CB4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SPIN 2012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91DC" w14:textId="77777777" w:rsidR="000D1435" w:rsidRDefault="000D1435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0D1435" w14:paraId="66BDB854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8C0F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ILIJAŠ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F044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HAŠIM-SPAHIĆ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05238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ALADŽA-A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0F61" w14:textId="77777777" w:rsidR="000D1435" w:rsidRDefault="000D1435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</w:tbl>
    <w:p w14:paraId="17556248" w14:textId="77777777" w:rsidR="000D1435" w:rsidRDefault="000D1435">
      <w:pPr>
        <w:pStyle w:val="Standard"/>
        <w:rPr>
          <w:rFonts w:ascii="Calibri" w:hAnsi="Calibri" w:cs="Calibri"/>
          <w:b/>
          <w:bCs/>
          <w:szCs w:val="24"/>
          <w:lang w:val="hr-HR"/>
        </w:rPr>
      </w:pPr>
    </w:p>
    <w:p w14:paraId="41A82FFC" w14:textId="77777777" w:rsidR="000D1435" w:rsidRDefault="000D1435">
      <w:pPr>
        <w:pStyle w:val="Standard"/>
        <w:rPr>
          <w:rFonts w:ascii="Calibri" w:hAnsi="Calibri" w:cs="Calibri"/>
          <w:b/>
          <w:bCs/>
          <w:szCs w:val="24"/>
          <w:lang w:val="hr-HR"/>
        </w:rPr>
      </w:pPr>
    </w:p>
    <w:p w14:paraId="6C45A97D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14. KOLO</w:t>
      </w:r>
    </w:p>
    <w:p w14:paraId="47842389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Subota, 25.01.2025., 16:00 sati</w:t>
      </w:r>
    </w:p>
    <w:p w14:paraId="335413D0" w14:textId="77777777" w:rsidR="000D1435" w:rsidRDefault="000D1435">
      <w:pPr>
        <w:pStyle w:val="Standard"/>
        <w:rPr>
          <w:rFonts w:ascii="Calibri" w:hAnsi="Calibri" w:cs="Calibri"/>
          <w:b/>
          <w:bCs/>
          <w:szCs w:val="24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2560"/>
        <w:gridCol w:w="2410"/>
        <w:gridCol w:w="1792"/>
      </w:tblGrid>
      <w:tr w:rsidR="000D1435" w14:paraId="60C0936A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F29F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SLOBODNI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0925C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HAŠIM-SPAHIĆ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89AB" w14:textId="77777777" w:rsidR="000D1435" w:rsidRDefault="000D1435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D5271" w14:textId="77777777" w:rsidR="000D1435" w:rsidRDefault="000D1435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0D1435" w14:paraId="1147366E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2598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SLOBODNI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31B21" w14:textId="77777777" w:rsidR="000D1435" w:rsidRDefault="00000000">
            <w:pPr>
              <w:pStyle w:val="Standard"/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SARAJEVO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46B7A" w14:textId="77777777" w:rsidR="000D1435" w:rsidRDefault="000D1435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BDA6B" w14:textId="77777777" w:rsidR="000D1435" w:rsidRDefault="000D1435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0D1435" w14:paraId="23763CC4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FE1AA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SARAJEVO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13071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SPIN 2012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C384B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VITEZ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558A" w14:textId="77777777" w:rsidR="000D1435" w:rsidRDefault="000D1435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0D1435" w14:paraId="17E3E3DA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5F670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SARAJEVO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CD64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ALADŽA-A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334FB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BORAC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4537F" w14:textId="77777777" w:rsidR="000D1435" w:rsidRDefault="000D1435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  <w:tr w:rsidR="000D1435" w14:paraId="640D5C58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E093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PRIJEDOR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C3658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PRIJEDOR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7C02" w14:textId="77777777" w:rsidR="000D1435" w:rsidRDefault="00000000">
            <w:pPr>
              <w:pStyle w:val="Standard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KREKA</w:t>
            </w:r>
          </w:p>
        </w:tc>
        <w:tc>
          <w:tcPr>
            <w:tcW w:w="1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B5D77" w14:textId="77777777" w:rsidR="000D1435" w:rsidRDefault="000D1435">
            <w:pPr>
              <w:pStyle w:val="Standard"/>
              <w:jc w:val="center"/>
              <w:rPr>
                <w:rFonts w:ascii="Calibri" w:hAnsi="Calibri" w:cs="Calibri"/>
                <w:b/>
                <w:bCs/>
                <w:szCs w:val="24"/>
                <w:lang w:val="hr-HR"/>
              </w:rPr>
            </w:pPr>
          </w:p>
        </w:tc>
      </w:tr>
    </w:tbl>
    <w:p w14:paraId="6F9C8C0F" w14:textId="77777777" w:rsidR="000D1435" w:rsidRDefault="000D1435">
      <w:pPr>
        <w:pStyle w:val="Standard"/>
        <w:rPr>
          <w:rFonts w:ascii="Calibri" w:hAnsi="Calibri" w:cs="Calibri"/>
          <w:b/>
          <w:bCs/>
          <w:szCs w:val="24"/>
          <w:lang w:val="hr-HR"/>
        </w:rPr>
      </w:pPr>
    </w:p>
    <w:p w14:paraId="63B61176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15. KOLO</w:t>
      </w:r>
    </w:p>
    <w:p w14:paraId="5AC8B900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Nedjelja, 26.01.2025., 11:00 sati</w:t>
      </w:r>
    </w:p>
    <w:p w14:paraId="616E2CBC" w14:textId="77777777" w:rsidR="000D1435" w:rsidRDefault="000D1435">
      <w:pPr>
        <w:pStyle w:val="Standard"/>
        <w:rPr>
          <w:rFonts w:ascii="Calibri" w:hAnsi="Calibri" w:cs="Calibri"/>
          <w:b/>
          <w:bCs/>
          <w:szCs w:val="24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D1435" w14:paraId="67A9DDB7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0C2D" w14:textId="77777777" w:rsidR="000D1435" w:rsidRDefault="00000000">
            <w:pPr>
              <w:pStyle w:val="Standard"/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AF90F" w14:textId="77777777" w:rsidR="000D1435" w:rsidRDefault="00000000">
            <w:pPr>
              <w:pStyle w:val="Standard"/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17EB4" w14:textId="77777777" w:rsidR="000D1435" w:rsidRDefault="00000000">
            <w:pPr>
              <w:pStyle w:val="Standard"/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69975" w14:textId="77777777" w:rsidR="000D1435" w:rsidRDefault="000D1435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0D1435" w14:paraId="52D3995C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A8DE" w14:textId="77777777" w:rsidR="000D1435" w:rsidRDefault="00000000">
            <w:pPr>
              <w:pStyle w:val="Standard"/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A425D" w14:textId="77777777" w:rsidR="000D1435" w:rsidRDefault="00000000">
            <w:pPr>
              <w:pStyle w:val="Standard"/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SPIN 2012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0AB0C" w14:textId="77777777" w:rsidR="000D1435" w:rsidRDefault="00000000">
            <w:pPr>
              <w:pStyle w:val="Standard"/>
            </w:pPr>
            <w:r>
              <w:rPr>
                <w:rFonts w:ascii="Calibri" w:hAnsi="Calibri" w:cs="Calibri"/>
                <w:b/>
                <w:bCs/>
                <w:szCs w:val="24"/>
                <w:lang w:val="hr-HR"/>
              </w:rPr>
              <w:t>STK BORAC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CD38" w14:textId="77777777" w:rsidR="000D1435" w:rsidRDefault="000D1435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</w:tbl>
    <w:p w14:paraId="1AAF4B38" w14:textId="77777777" w:rsidR="000D1435" w:rsidRDefault="000D1435">
      <w:pPr>
        <w:pStyle w:val="Standard"/>
        <w:rPr>
          <w:rFonts w:ascii="Arial" w:hAnsi="Arial" w:cs="Arial"/>
          <w:b/>
          <w:sz w:val="28"/>
          <w:szCs w:val="28"/>
          <w:lang w:val="hr-HR"/>
        </w:rPr>
      </w:pPr>
    </w:p>
    <w:p w14:paraId="51E5734B" w14:textId="77777777" w:rsidR="000D1435" w:rsidRDefault="000D1435">
      <w:pPr>
        <w:pStyle w:val="Standard"/>
        <w:rPr>
          <w:rFonts w:ascii="Arial" w:hAnsi="Arial" w:cs="Arial"/>
          <w:b/>
          <w:sz w:val="28"/>
          <w:szCs w:val="28"/>
          <w:lang w:val="hr-HR"/>
        </w:rPr>
      </w:pPr>
    </w:p>
    <w:p w14:paraId="6A84D6D1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16. KOLO</w:t>
      </w:r>
    </w:p>
    <w:p w14:paraId="0531F036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Subota 08.02. 2025., 16:00 sati</w:t>
      </w:r>
    </w:p>
    <w:p w14:paraId="67D90AC0" w14:textId="77777777" w:rsidR="000D1435" w:rsidRDefault="000D1435">
      <w:pPr>
        <w:pStyle w:val="Standard"/>
        <w:rPr>
          <w:rFonts w:ascii="Arial" w:hAnsi="Arial" w:cs="Arial"/>
          <w:b/>
          <w:sz w:val="28"/>
          <w:szCs w:val="28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D1435" w14:paraId="376EA9AC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E5E5D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SLOBODNI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DDDD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PRIJEDOR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A5D73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FC969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0D1435" w14:paraId="2A25C7D4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FEDDF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TUZLA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55B4F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8A43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SPIN 2012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11EC1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0D1435" w14:paraId="1B956676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FD148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C72A7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2CAF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HAŠIM-SPAHIĆ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A225F" w14:textId="77777777" w:rsidR="000D1435" w:rsidRDefault="000D1435">
            <w:pPr>
              <w:pStyle w:val="Standard"/>
              <w:jc w:val="center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0D1435" w14:paraId="07A890AE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88F70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TRAVNIK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9BF9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BORAC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6298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A3179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14:paraId="68C30CA5" w14:textId="77777777" w:rsidR="000D1435" w:rsidRDefault="00000000">
      <w:pPr>
        <w:pStyle w:val="Heading2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lastRenderedPageBreak/>
        <w:tab/>
      </w:r>
      <w:r>
        <w:rPr>
          <w:rFonts w:ascii="Calibri" w:hAnsi="Calibri" w:cs="Calibri"/>
          <w:b/>
          <w:bCs/>
          <w:color w:val="000000"/>
          <w:szCs w:val="24"/>
        </w:rPr>
        <w:tab/>
      </w:r>
      <w:r>
        <w:rPr>
          <w:rFonts w:ascii="Calibri" w:hAnsi="Calibri" w:cs="Calibri"/>
          <w:b/>
          <w:bCs/>
          <w:color w:val="000000"/>
          <w:szCs w:val="24"/>
        </w:rPr>
        <w:tab/>
      </w:r>
      <w:r>
        <w:rPr>
          <w:rFonts w:ascii="Calibri" w:hAnsi="Calibri" w:cs="Calibri"/>
          <w:b/>
          <w:bCs/>
          <w:color w:val="000000"/>
          <w:szCs w:val="24"/>
        </w:rPr>
        <w:tab/>
      </w:r>
    </w:p>
    <w:p w14:paraId="1DC917EF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17. KOLO</w:t>
      </w:r>
    </w:p>
    <w:p w14:paraId="46A7FBFF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Nedjelja 09.02.2025., 11:00 sati</w:t>
      </w:r>
    </w:p>
    <w:p w14:paraId="357B4D1D" w14:textId="77777777" w:rsidR="000D1435" w:rsidRDefault="000D1435">
      <w:pPr>
        <w:pStyle w:val="Heading2"/>
        <w:ind w:left="0" w:firstLine="0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D1435" w14:paraId="7AB8A1A9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A2574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TUZLA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BBDC3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BCDE4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6549C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0D1435" w14:paraId="07D83982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ECB0E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TRAVNIK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98E5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BORAC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68DF7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HAŠIM-SPAHIĆ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1179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0D1435" w14:paraId="036D80BE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2EF18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B2E68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01895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ECEF" w14:textId="77777777" w:rsidR="000D1435" w:rsidRDefault="000D1435">
            <w:pPr>
              <w:pStyle w:val="Standard"/>
              <w:jc w:val="center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14:paraId="1AF0AC80" w14:textId="77777777" w:rsidR="000D1435" w:rsidRDefault="000D1435">
      <w:pPr>
        <w:pStyle w:val="Standard"/>
        <w:rPr>
          <w:rFonts w:ascii="Arial" w:hAnsi="Arial" w:cs="Arial"/>
          <w:bCs/>
          <w:color w:val="000000"/>
          <w:sz w:val="32"/>
          <w:szCs w:val="32"/>
          <w:lang w:val="hr-HR"/>
        </w:rPr>
      </w:pPr>
    </w:p>
    <w:p w14:paraId="1E167C2D" w14:textId="77777777" w:rsidR="000D1435" w:rsidRDefault="000D1435">
      <w:pPr>
        <w:pStyle w:val="Standard"/>
        <w:rPr>
          <w:rFonts w:ascii="Arial" w:hAnsi="Arial" w:cs="Arial"/>
          <w:bCs/>
          <w:color w:val="000000"/>
          <w:sz w:val="32"/>
          <w:szCs w:val="32"/>
          <w:lang w:val="hr-HR"/>
        </w:rPr>
      </w:pPr>
    </w:p>
    <w:p w14:paraId="5FA67D5F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MEĐU KOLO</w:t>
      </w:r>
    </w:p>
    <w:p w14:paraId="11249A1A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Subota 15.02.2025., 16:00 sati</w:t>
      </w:r>
    </w:p>
    <w:p w14:paraId="4438A333" w14:textId="77777777" w:rsidR="000D1435" w:rsidRDefault="000D1435">
      <w:pPr>
        <w:pStyle w:val="Standard"/>
        <w:rPr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D1435" w14:paraId="058E8F2E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9A781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SLOBODNI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BE0BE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D3E9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40EC" w14:textId="77777777" w:rsidR="000D1435" w:rsidRDefault="000D1435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0D1435" w14:paraId="50CEEF9F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8B56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SLOBODNI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941DA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PRIJEDOR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01958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913F2" w14:textId="77777777" w:rsidR="000D1435" w:rsidRDefault="000D1435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0D1435" w14:paraId="300F23E2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B9642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0203D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SPIN 2012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1C230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3995C" w14:textId="77777777" w:rsidR="000D1435" w:rsidRDefault="000D1435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0D1435" w14:paraId="5CA7287B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05730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ILIJAŠ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DAE37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HAŠIM-SPAHIĆ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75C2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5E07" w14:textId="77777777" w:rsidR="000D1435" w:rsidRDefault="000D1435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  <w:tr w:rsidR="000D1435" w14:paraId="2B8265A6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8CCC7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4BCD2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C858D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BORAC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5415" w14:textId="77777777" w:rsidR="000D1435" w:rsidRDefault="000D1435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hr-HR"/>
              </w:rPr>
            </w:pPr>
          </w:p>
        </w:tc>
      </w:tr>
    </w:tbl>
    <w:p w14:paraId="448257BD" w14:textId="77777777" w:rsidR="000D1435" w:rsidRDefault="000D1435">
      <w:pPr>
        <w:pStyle w:val="Standard"/>
        <w:rPr>
          <w:rFonts w:ascii="Arial" w:hAnsi="Arial" w:cs="Arial"/>
          <w:bCs/>
          <w:color w:val="000000"/>
          <w:sz w:val="32"/>
          <w:szCs w:val="32"/>
          <w:lang w:val="hr-HR"/>
        </w:rPr>
      </w:pPr>
    </w:p>
    <w:p w14:paraId="576CBD9C" w14:textId="77777777" w:rsidR="000D1435" w:rsidRDefault="000D1435">
      <w:pPr>
        <w:pStyle w:val="Standard"/>
        <w:rPr>
          <w:rFonts w:ascii="Arial" w:hAnsi="Arial" w:cs="Arial"/>
          <w:bCs/>
          <w:color w:val="000000"/>
          <w:sz w:val="32"/>
          <w:szCs w:val="32"/>
          <w:lang w:val="hr-HR"/>
        </w:rPr>
      </w:pPr>
    </w:p>
    <w:p w14:paraId="01B2DC3F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19.  KOLO</w:t>
      </w:r>
    </w:p>
    <w:p w14:paraId="45B816CE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Subota 22.02.2025., 16:00 sati</w:t>
      </w:r>
    </w:p>
    <w:p w14:paraId="424FC656" w14:textId="77777777" w:rsidR="000D1435" w:rsidRDefault="000D1435">
      <w:pPr>
        <w:pStyle w:val="Standard"/>
        <w:rPr>
          <w:rFonts w:ascii="Calibri" w:hAnsi="Calibri" w:cs="Calibri"/>
          <w:szCs w:val="24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D1435" w14:paraId="704404E4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B87F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SLOBODNI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9F26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86BCB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C0F4F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0D1435" w14:paraId="4E88091F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C8BB2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SLOBODNI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2905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BORAC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A7A4F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30C35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0D1435" w14:paraId="18A53BBA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C91F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ILIJAŠ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8273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HAŠIM-SPAHIĆ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B6DF6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5DB1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0D1435" w14:paraId="36024C22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FBAE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40306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SPIN 2012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DB97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PRIJEDOR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049A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14:paraId="112F7312" w14:textId="77777777" w:rsidR="000D1435" w:rsidRDefault="000D1435">
      <w:pPr>
        <w:pStyle w:val="Standard"/>
        <w:rPr>
          <w:rFonts w:ascii="Arial" w:hAnsi="Arial" w:cs="Arial"/>
          <w:sz w:val="32"/>
          <w:szCs w:val="32"/>
          <w:lang w:val="hr-HR"/>
        </w:rPr>
      </w:pPr>
    </w:p>
    <w:p w14:paraId="645E2E49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20. KOLO</w:t>
      </w:r>
    </w:p>
    <w:p w14:paraId="0C22A1EE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Nedjelja 23.02.2025., 11:00 sati</w:t>
      </w:r>
    </w:p>
    <w:p w14:paraId="27AAE128" w14:textId="77777777" w:rsidR="000D1435" w:rsidRDefault="000D1435">
      <w:pPr>
        <w:pStyle w:val="Standard"/>
        <w:rPr>
          <w:rFonts w:ascii="Arial" w:hAnsi="Arial" w:cs="Arial"/>
          <w:b/>
          <w:sz w:val="28"/>
          <w:szCs w:val="28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D1435" w14:paraId="4798966D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C9020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F83C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031E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7043" w14:textId="77777777" w:rsidR="000D1435" w:rsidRDefault="000D1435">
            <w:pPr>
              <w:pStyle w:val="Standard"/>
              <w:jc w:val="center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0D1435" w14:paraId="13AEC2C9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B681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43B7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7696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PRIJEDOR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D0753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14:paraId="3273655F" w14:textId="77777777" w:rsidR="000D1435" w:rsidRDefault="000D1435">
      <w:pPr>
        <w:pStyle w:val="Standard"/>
        <w:rPr>
          <w:rFonts w:ascii="Arial" w:hAnsi="Arial" w:cs="Arial"/>
          <w:sz w:val="32"/>
          <w:szCs w:val="32"/>
          <w:lang w:val="hr-HR"/>
        </w:rPr>
      </w:pPr>
    </w:p>
    <w:p w14:paraId="1004CAE0" w14:textId="77777777" w:rsidR="000D1435" w:rsidRDefault="000D1435">
      <w:pPr>
        <w:pStyle w:val="Standard"/>
        <w:rPr>
          <w:rFonts w:ascii="Arial" w:hAnsi="Arial" w:cs="Arial"/>
          <w:sz w:val="32"/>
          <w:szCs w:val="32"/>
          <w:lang w:val="hr-HR"/>
        </w:rPr>
      </w:pPr>
    </w:p>
    <w:p w14:paraId="22E7B34A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>21. KOLO</w:t>
      </w:r>
    </w:p>
    <w:p w14:paraId="2DD5F567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Nedjelja 15.03.2025., 11:00 sati</w:t>
      </w:r>
    </w:p>
    <w:p w14:paraId="043429E4" w14:textId="77777777" w:rsidR="000D1435" w:rsidRDefault="000D1435">
      <w:pPr>
        <w:pStyle w:val="Standard"/>
        <w:rPr>
          <w:rFonts w:ascii="Calibri" w:hAnsi="Calibri" w:cs="Calibri"/>
          <w:b/>
          <w:szCs w:val="24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D1435" w14:paraId="36984487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7CF84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SLOBODNI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E3ED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SPIN 2012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E74C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0D2E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0D1435" w14:paraId="1DAF5053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B178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SLOBODNI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F938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ALADŽA-A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AD51F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F092A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0D1435" w14:paraId="573FA255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93F3D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PRIJEDOR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051E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PRIJEDOR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1057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HAŠIM-SPAHIĆ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8952D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0D1435" w14:paraId="3C23EFFA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7F8E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TUZLA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13AE9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CBB2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VITEZ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C3757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14:paraId="49BA2ED3" w14:textId="77777777" w:rsidR="000D1435" w:rsidRDefault="000D1435">
      <w:pPr>
        <w:pStyle w:val="Standard"/>
        <w:rPr>
          <w:rFonts w:ascii="Arial" w:hAnsi="Arial" w:cs="Arial"/>
          <w:sz w:val="32"/>
          <w:szCs w:val="32"/>
          <w:lang w:val="hr-HR"/>
        </w:rPr>
      </w:pPr>
    </w:p>
    <w:p w14:paraId="06A328CD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lastRenderedPageBreak/>
        <w:t>22. KOLO</w:t>
      </w:r>
    </w:p>
    <w:p w14:paraId="3C60F346" w14:textId="77777777" w:rsidR="000D1435" w:rsidRDefault="00000000">
      <w:pPr>
        <w:pStyle w:val="Heading6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cs="Calibri"/>
          <w:b/>
          <w:bCs/>
          <w:color w:val="000000"/>
          <w:szCs w:val="24"/>
          <w:u w:val="none"/>
        </w:rPr>
      </w:pPr>
      <w:r>
        <w:rPr>
          <w:rFonts w:ascii="Calibri" w:hAnsi="Calibri" w:cs="Calibri"/>
          <w:b/>
          <w:bCs/>
          <w:color w:val="000000"/>
          <w:szCs w:val="24"/>
          <w:u w:val="none"/>
        </w:rPr>
        <w:t>Nedjelja 16.03.2025., 11:00 sati</w:t>
      </w:r>
    </w:p>
    <w:p w14:paraId="6E61A41C" w14:textId="77777777" w:rsidR="000D1435" w:rsidRDefault="000D1435">
      <w:pPr>
        <w:pStyle w:val="Standard"/>
        <w:rPr>
          <w:rFonts w:ascii="Arial" w:hAnsi="Arial" w:cs="Arial"/>
          <w:b/>
          <w:bCs/>
          <w:color w:val="000000"/>
          <w:sz w:val="32"/>
          <w:szCs w:val="32"/>
          <w:lang w:val="hr-HR"/>
        </w:rPr>
      </w:pP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D1435" w14:paraId="650489A9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1C4A7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PRIJEDOR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20586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PRIJEDOR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AAAC3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SARAJEVO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E6CF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  <w:tr w:rsidR="000D1435" w14:paraId="588CED0A" w14:textId="77777777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F8F9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TUZLA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96DD5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KREKA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74424" w14:textId="77777777" w:rsidR="000D1435" w:rsidRDefault="00000000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  <w:r>
              <w:rPr>
                <w:rFonts w:ascii="Calibri" w:hAnsi="Calibri" w:cs="Calibri"/>
                <w:b/>
                <w:szCs w:val="24"/>
                <w:lang w:val="hr-HR"/>
              </w:rPr>
              <w:t>STK BORAC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0905" w14:textId="77777777" w:rsidR="000D1435" w:rsidRDefault="000D1435">
            <w:pPr>
              <w:pStyle w:val="Standard"/>
              <w:rPr>
                <w:rFonts w:ascii="Calibri" w:hAnsi="Calibri" w:cs="Calibri"/>
                <w:b/>
                <w:szCs w:val="24"/>
                <w:lang w:val="hr-HR"/>
              </w:rPr>
            </w:pPr>
          </w:p>
        </w:tc>
      </w:tr>
    </w:tbl>
    <w:p w14:paraId="316E8BE0" w14:textId="77777777" w:rsidR="000D1435" w:rsidRDefault="000D1435">
      <w:pPr>
        <w:pStyle w:val="Standard"/>
        <w:rPr>
          <w:rFonts w:ascii="Calibri" w:hAnsi="Calibri" w:cs="Calibri"/>
          <w:b/>
          <w:bCs/>
          <w:color w:val="000000"/>
          <w:szCs w:val="24"/>
          <w:lang w:val="hr-HR"/>
        </w:rPr>
      </w:pPr>
    </w:p>
    <w:p w14:paraId="78F8D1C9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7C94FBCF" w14:textId="77777777" w:rsidR="000D1435" w:rsidRDefault="000D1435">
      <w:pPr>
        <w:pStyle w:val="Standard"/>
        <w:rPr>
          <w:rFonts w:ascii="Arial" w:hAnsi="Arial" w:cs="Arial"/>
          <w:bCs/>
          <w:color w:val="000000"/>
          <w:szCs w:val="24"/>
          <w:lang w:val="hr-HR"/>
        </w:rPr>
      </w:pPr>
    </w:p>
    <w:p w14:paraId="7A8D34B3" w14:textId="77777777" w:rsidR="000D1435" w:rsidRDefault="00000000">
      <w:pPr>
        <w:pStyle w:val="Standard"/>
      </w:pPr>
      <w:r>
        <w:rPr>
          <w:rFonts w:ascii="Calibri" w:hAnsi="Calibri" w:cs="Calibri"/>
          <w:b/>
          <w:color w:val="000000"/>
          <w:szCs w:val="24"/>
          <w:lang w:val="hr-HR"/>
        </w:rPr>
        <w:t>Sarajevo, 09.09.2024.</w:t>
      </w:r>
      <w:r>
        <w:rPr>
          <w:rFonts w:ascii="Calibri" w:hAnsi="Calibri" w:cs="Calibri"/>
          <w:b/>
          <w:color w:val="000000"/>
          <w:szCs w:val="24"/>
          <w:lang w:val="hr-HR"/>
        </w:rPr>
        <w:tab/>
      </w:r>
      <w:r>
        <w:rPr>
          <w:rFonts w:ascii="Calibri" w:hAnsi="Calibri" w:cs="Calibri"/>
          <w:b/>
          <w:color w:val="000000"/>
          <w:szCs w:val="24"/>
          <w:lang w:val="hr-HR"/>
        </w:rPr>
        <w:tab/>
        <w:t xml:space="preserve">                                     </w:t>
      </w:r>
    </w:p>
    <w:sectPr w:rsidR="000D1435">
      <w:footerReference w:type="default" r:id="rId8"/>
      <w:pgSz w:w="11906" w:h="16838"/>
      <w:pgMar w:top="1440" w:right="1440" w:bottom="1440" w:left="144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9794B" w14:textId="77777777" w:rsidR="000C793C" w:rsidRDefault="000C793C">
      <w:pPr>
        <w:spacing w:after="0" w:line="240" w:lineRule="auto"/>
      </w:pPr>
      <w:r>
        <w:separator/>
      </w:r>
    </w:p>
  </w:endnote>
  <w:endnote w:type="continuationSeparator" w:id="0">
    <w:p w14:paraId="09FAD3CB" w14:textId="77777777" w:rsidR="000C793C" w:rsidRDefault="000C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F4A9" w14:textId="77777777" w:rsidR="00000000" w:rsidRDefault="00000000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005B" w14:textId="77777777" w:rsidR="000C793C" w:rsidRDefault="000C79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C3FEB78" w14:textId="77777777" w:rsidR="000C793C" w:rsidRDefault="000C7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F4324"/>
    <w:multiLevelType w:val="multilevel"/>
    <w:tmpl w:val="E1784F9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94057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1435"/>
    <w:rsid w:val="0001308A"/>
    <w:rsid w:val="000C793C"/>
    <w:rsid w:val="000D1435"/>
    <w:rsid w:val="00354F77"/>
    <w:rsid w:val="005764B4"/>
    <w:rsid w:val="00AA3AC4"/>
    <w:rsid w:val="00C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2E78BA2"/>
  <w15:docId w15:val="{0ADD5EC9-E7A1-41BF-9D87-64727D44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spacing w:after="160" w:line="244" w:lineRule="auto"/>
      <w:textAlignment w:val="baseline"/>
    </w:pPr>
    <w:rPr>
      <w:kern w:val="3"/>
      <w:sz w:val="22"/>
      <w:szCs w:val="22"/>
      <w:lang w:val="en-GB" w:eastAsia="en-US"/>
    </w:rPr>
  </w:style>
  <w:style w:type="paragraph" w:styleId="Heading2">
    <w:name w:val="heading 2"/>
    <w:basedOn w:val="Standard"/>
    <w:next w:val="Textbody"/>
    <w:uiPriority w:val="9"/>
    <w:unhideWhenUsed/>
    <w:qFormat/>
    <w:pPr>
      <w:keepNext/>
      <w:ind w:left="-426" w:firstLine="426"/>
      <w:outlineLvl w:val="1"/>
    </w:pPr>
    <w:rPr>
      <w:lang w:val="hr-HR"/>
    </w:rPr>
  </w:style>
  <w:style w:type="paragraph" w:styleId="Heading3">
    <w:name w:val="heading 3"/>
    <w:basedOn w:val="Standard"/>
    <w:next w:val="Textbody"/>
    <w:uiPriority w:val="9"/>
    <w:unhideWhenUsed/>
    <w:qFormat/>
    <w:pPr>
      <w:keepNext/>
      <w:jc w:val="center"/>
      <w:outlineLvl w:val="2"/>
    </w:pPr>
    <w:rPr>
      <w:b/>
      <w:bCs/>
      <w:sz w:val="28"/>
      <w:lang w:val="hr-HR"/>
    </w:rPr>
  </w:style>
  <w:style w:type="paragraph" w:styleId="Heading4">
    <w:name w:val="heading 4"/>
    <w:basedOn w:val="Standard"/>
    <w:next w:val="Textbody"/>
    <w:uiPriority w:val="9"/>
    <w:unhideWhenUsed/>
    <w:qFormat/>
    <w:pPr>
      <w:keepNext/>
      <w:outlineLvl w:val="3"/>
    </w:pPr>
    <w:rPr>
      <w:rFonts w:ascii="Arial" w:hAnsi="Arial" w:cs="Arial"/>
      <w:b/>
      <w:bCs/>
      <w:lang w:val="hr-HR"/>
    </w:rPr>
  </w:style>
  <w:style w:type="paragraph" w:styleId="Heading6">
    <w:name w:val="heading 6"/>
    <w:basedOn w:val="Standard"/>
    <w:next w:val="Textbody"/>
    <w:uiPriority w:val="9"/>
    <w:unhideWhenUsed/>
    <w:qFormat/>
    <w:pPr>
      <w:keepNext/>
      <w:outlineLvl w:val="5"/>
    </w:pPr>
    <w:rPr>
      <w:rFonts w:ascii="Arial" w:hAnsi="Arial" w:cs="Arial"/>
      <w:u w:val="single"/>
      <w:lang w:val="hr-HR"/>
    </w:rPr>
  </w:style>
  <w:style w:type="paragraph" w:styleId="Heading8">
    <w:name w:val="heading 8"/>
    <w:basedOn w:val="Standard"/>
    <w:next w:val="Textbody"/>
    <w:pPr>
      <w:keepNext/>
      <w:shd w:val="clear" w:color="auto" w:fill="C0C0C0"/>
      <w:outlineLvl w:val="7"/>
    </w:pPr>
    <w:rPr>
      <w:rFonts w:ascii="Arial" w:hAnsi="Arial" w:cs="Arial"/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lang w:val="en-US" w:eastAsia="hr-H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rPr>
      <w:rFonts w:ascii="Segoe UI" w:hAnsi="Segoe UI" w:cs="Segoe UI"/>
      <w:sz w:val="18"/>
      <w:szCs w:val="18"/>
    </w:r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</w:pPr>
  </w:style>
  <w:style w:type="paragraph" w:styleId="NoSpacing">
    <w:name w:val="No Spacing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lang w:val="en-US" w:eastAsia="hr-HR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ing2Char">
    <w:name w:val="Heading 2 Char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b/>
      <w:bCs/>
      <w:sz w:val="28"/>
      <w:szCs w:val="20"/>
      <w:lang w:val="hr-HR" w:eastAsia="hr-HR"/>
    </w:rPr>
  </w:style>
  <w:style w:type="character" w:customStyle="1" w:styleId="Heading4Char">
    <w:name w:val="Heading 4 Char"/>
    <w:rPr>
      <w:rFonts w:ascii="Arial" w:eastAsia="Times New Roman" w:hAnsi="Arial" w:cs="Arial"/>
      <w:b/>
      <w:bCs/>
      <w:sz w:val="24"/>
      <w:szCs w:val="20"/>
      <w:lang w:val="hr-HR" w:eastAsia="hr-HR"/>
    </w:rPr>
  </w:style>
  <w:style w:type="character" w:customStyle="1" w:styleId="Heading6Char">
    <w:name w:val="Heading 6 Char"/>
    <w:rPr>
      <w:rFonts w:ascii="Arial" w:eastAsia="Times New Roman" w:hAnsi="Arial" w:cs="Arial"/>
      <w:sz w:val="24"/>
      <w:szCs w:val="20"/>
      <w:u w:val="single"/>
      <w:lang w:val="hr-HR" w:eastAsia="hr-HR"/>
    </w:rPr>
  </w:style>
  <w:style w:type="character" w:customStyle="1" w:styleId="Heading8Char">
    <w:name w:val="Heading 8 Char"/>
    <w:rPr>
      <w:rFonts w:ascii="Arial" w:eastAsia="Times New Roman" w:hAnsi="Arial" w:cs="Arial"/>
      <w:b/>
      <w:bCs/>
      <w:sz w:val="24"/>
      <w:szCs w:val="20"/>
      <w:lang w:val="hr-HR" w:eastAsia="hr-HR"/>
    </w:rPr>
  </w:style>
  <w:style w:type="character" w:customStyle="1" w:styleId="BalloonTextChar">
    <w:name w:val="Balloon Text Char"/>
    <w:rPr>
      <w:rFonts w:ascii="Segoe UI" w:eastAsia="Times New Roman" w:hAnsi="Segoe UI" w:cs="Segoe UI"/>
      <w:sz w:val="18"/>
      <w:szCs w:val="18"/>
      <w:lang w:val="en-US" w:eastAsia="hr-HR"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ListLabel1">
    <w:name w:val="ListLabel 1"/>
    <w:rPr>
      <w:b/>
    </w:r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STS-BiH</dc:creator>
  <cp:keywords/>
  <cp:lastModifiedBy>Mrsic, Bojan</cp:lastModifiedBy>
  <cp:revision>2</cp:revision>
  <cp:lastPrinted>2023-08-21T11:23:00Z</cp:lastPrinted>
  <dcterms:created xsi:type="dcterms:W3CDTF">2024-09-20T06:44:00Z</dcterms:created>
  <dcterms:modified xsi:type="dcterms:W3CDTF">2024-09-20T06:44:00Z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